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2B4C" w14:textId="77777777" w:rsidR="00231717" w:rsidRDefault="00231717" w:rsidP="00350B39">
      <w:pPr>
        <w:jc w:val="center"/>
      </w:pPr>
      <w:r>
        <w:rPr>
          <w:noProof/>
          <w:sz w:val="22"/>
          <w:szCs w:val="22"/>
        </w:rPr>
        <w:drawing>
          <wp:inline distT="0" distB="0" distL="0" distR="0" wp14:anchorId="513D87BA" wp14:editId="408CCB4E">
            <wp:extent cx="1562732" cy="141027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 New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2" cy="141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ADD33" w14:textId="77777777" w:rsidR="0055458D" w:rsidRDefault="0055458D" w:rsidP="00350B39">
      <w:pPr>
        <w:jc w:val="center"/>
      </w:pPr>
    </w:p>
    <w:p w14:paraId="2504B828" w14:textId="77777777" w:rsidR="00350B39" w:rsidRDefault="00D65074" w:rsidP="00955E63">
      <w:pPr>
        <w:jc w:val="center"/>
      </w:pPr>
      <w:r>
        <w:rPr>
          <w:rFonts w:ascii="Arial Black" w:hAnsi="Arial Black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6035EA" wp14:editId="2A015642">
                <wp:simplePos x="0" y="0"/>
                <wp:positionH relativeFrom="column">
                  <wp:posOffset>852055</wp:posOffset>
                </wp:positionH>
                <wp:positionV relativeFrom="paragraph">
                  <wp:posOffset>3405</wp:posOffset>
                </wp:positionV>
                <wp:extent cx="3659505" cy="2460567"/>
                <wp:effectExtent l="0" t="0" r="17145" b="1651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2460567"/>
                        </a:xfrm>
                        <a:prstGeom prst="rect">
                          <a:avLst/>
                        </a:prstGeom>
                        <a:solidFill>
                          <a:srgbClr val="000080">
                            <a:alpha val="14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4B9AD" w14:textId="77777777" w:rsidR="00EF4339" w:rsidRPr="00231717" w:rsidRDefault="00EF4339" w:rsidP="002317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1717">
                              <w:rPr>
                                <w:sz w:val="28"/>
                                <w:szCs w:val="28"/>
                              </w:rPr>
                              <w:t>College Student Scholarship Application</w:t>
                            </w:r>
                          </w:p>
                          <w:p w14:paraId="7373EBE9" w14:textId="77777777" w:rsidR="00EF4339" w:rsidRDefault="00EF4339" w:rsidP="002D7A25">
                            <w:pPr>
                              <w:ind w:hanging="90"/>
                              <w:jc w:val="center"/>
                              <w:rPr>
                                <w:color w:val="000080"/>
                              </w:rPr>
                            </w:pPr>
                          </w:p>
                          <w:p w14:paraId="412E4BDF" w14:textId="77777777" w:rsidR="00EF4339" w:rsidRDefault="00EF4339" w:rsidP="00747731">
                            <w:pPr>
                              <w:jc w:val="center"/>
                              <w:rPr>
                                <w:color w:val="000080"/>
                              </w:rPr>
                            </w:pPr>
                          </w:p>
                          <w:p w14:paraId="2821782A" w14:textId="77777777" w:rsidR="00EF4339" w:rsidRDefault="00EF4339" w:rsidP="000F6CF5">
                            <w:pPr>
                              <w:jc w:val="center"/>
                              <w:rPr>
                                <w:color w:val="000080"/>
                              </w:rPr>
                            </w:pPr>
                          </w:p>
                          <w:p w14:paraId="270BA80B" w14:textId="77777777" w:rsidR="00EF4339" w:rsidRPr="00A27B77" w:rsidRDefault="00EF4339" w:rsidP="000F6CF5">
                            <w:pPr>
                              <w:jc w:val="center"/>
                              <w:rPr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>American Culinary Federation</w:t>
                            </w:r>
                          </w:p>
                          <w:p w14:paraId="053A7E19" w14:textId="77777777" w:rsidR="00EF4339" w:rsidRPr="00A27B77" w:rsidRDefault="00EF4339" w:rsidP="0031189E">
                            <w:pPr>
                              <w:jc w:val="center"/>
                              <w:rPr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>Minneapolis Chefs Chapter,</w:t>
                            </w:r>
                          </w:p>
                          <w:p w14:paraId="30043F3A" w14:textId="77777777" w:rsidR="00EF4339" w:rsidRPr="00A27B77" w:rsidRDefault="00EF4339" w:rsidP="0031189E">
                            <w:pPr>
                              <w:jc w:val="center"/>
                              <w:rPr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>Supporting Associate Members</w:t>
                            </w:r>
                          </w:p>
                          <w:p w14:paraId="2DFA6C1D" w14:textId="77777777" w:rsidR="00EF4339" w:rsidRPr="00A27B77" w:rsidRDefault="00EF4339" w:rsidP="0031189E">
                            <w:pPr>
                              <w:jc w:val="center"/>
                              <w:rPr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>And Partners</w:t>
                            </w:r>
                          </w:p>
                          <w:p w14:paraId="7B12586B" w14:textId="1BCE3515" w:rsidR="00EF4339" w:rsidRPr="002D7A25" w:rsidRDefault="00EF4339" w:rsidP="0031189E">
                            <w:pPr>
                              <w:jc w:val="center"/>
                              <w:rPr>
                                <w:color w:val="000080"/>
                              </w:rPr>
                            </w:pP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z w:val="40"/>
                                <w:szCs w:val="40"/>
                              </w:rPr>
                              <w:t>20</w:t>
                            </w:r>
                            <w:r w:rsidR="00627E9D">
                              <w:rPr>
                                <w:color w:val="000080"/>
                                <w:sz w:val="40"/>
                                <w:szCs w:val="40"/>
                              </w:rPr>
                              <w:t>25</w:t>
                            </w: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 xml:space="preserve"> Scholarship Application</w:t>
                            </w:r>
                            <w:r w:rsidRPr="002D7A25">
                              <w:rPr>
                                <w:color w:val="000080"/>
                              </w:rPr>
                              <w:br/>
                            </w:r>
                          </w:p>
                          <w:p w14:paraId="09D6F071" w14:textId="77777777" w:rsidR="00EF4339" w:rsidRPr="002D7A25" w:rsidRDefault="00EF4339" w:rsidP="002D7A25">
                            <w:pPr>
                              <w:jc w:val="center"/>
                              <w:rPr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035E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7.1pt;margin-top:.25pt;width:288.15pt;height:193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" fillcolor="navy">
                <v:fill opacity="9252f"/>
                <v:textbox>
                  <w:txbxContent>
                    <w:p w14:paraId="3DA4B9AD" w14:textId="77777777" w:rsidR="00EF4339" w:rsidRPr="00231717" w:rsidRDefault="00EF4339" w:rsidP="002317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31717">
                        <w:rPr>
                          <w:sz w:val="28"/>
                          <w:szCs w:val="28"/>
                        </w:rPr>
                        <w:t>College Student Scholarship Application</w:t>
                      </w:r>
                    </w:p>
                    <w:p w14:paraId="7373EBE9" w14:textId="77777777" w:rsidR="00EF4339" w:rsidRDefault="00EF4339" w:rsidP="002D7A25">
                      <w:pPr>
                        <w:ind w:hanging="90"/>
                        <w:jc w:val="center"/>
                        <w:rPr>
                          <w:color w:val="000080"/>
                        </w:rPr>
                      </w:pPr>
                    </w:p>
                    <w:p w14:paraId="412E4BDF" w14:textId="77777777" w:rsidR="00EF4339" w:rsidRDefault="00EF4339" w:rsidP="00747731">
                      <w:pPr>
                        <w:jc w:val="center"/>
                        <w:rPr>
                          <w:color w:val="000080"/>
                        </w:rPr>
                      </w:pPr>
                    </w:p>
                    <w:p w14:paraId="2821782A" w14:textId="77777777" w:rsidR="00EF4339" w:rsidRDefault="00EF4339" w:rsidP="000F6CF5">
                      <w:pPr>
                        <w:jc w:val="center"/>
                        <w:rPr>
                          <w:color w:val="000080"/>
                        </w:rPr>
                      </w:pPr>
                    </w:p>
                    <w:p w14:paraId="270BA80B" w14:textId="77777777" w:rsidR="00EF4339" w:rsidRPr="00A27B77" w:rsidRDefault="00EF4339" w:rsidP="000F6CF5">
                      <w:pPr>
                        <w:jc w:val="center"/>
                        <w:rPr>
                          <w:color w:val="000080"/>
                          <w:sz w:val="40"/>
                          <w:szCs w:val="40"/>
                        </w:rPr>
                      </w:pP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>American Culinary Federation</w:t>
                      </w:r>
                    </w:p>
                    <w:p w14:paraId="053A7E19" w14:textId="77777777" w:rsidR="00EF4339" w:rsidRPr="00A27B77" w:rsidRDefault="00EF4339" w:rsidP="0031189E">
                      <w:pPr>
                        <w:jc w:val="center"/>
                        <w:rPr>
                          <w:color w:val="000080"/>
                          <w:sz w:val="40"/>
                          <w:szCs w:val="40"/>
                        </w:rPr>
                      </w:pP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>Minneapolis Chefs Chapter,</w:t>
                      </w:r>
                    </w:p>
                    <w:p w14:paraId="30043F3A" w14:textId="77777777" w:rsidR="00EF4339" w:rsidRPr="00A27B77" w:rsidRDefault="00EF4339" w:rsidP="0031189E">
                      <w:pPr>
                        <w:jc w:val="center"/>
                        <w:rPr>
                          <w:color w:val="000080"/>
                          <w:sz w:val="40"/>
                          <w:szCs w:val="40"/>
                        </w:rPr>
                      </w:pP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>Supporting Associate Members</w:t>
                      </w:r>
                    </w:p>
                    <w:p w14:paraId="2DFA6C1D" w14:textId="77777777" w:rsidR="00EF4339" w:rsidRPr="00A27B77" w:rsidRDefault="00EF4339" w:rsidP="0031189E">
                      <w:pPr>
                        <w:jc w:val="center"/>
                        <w:rPr>
                          <w:color w:val="000080"/>
                          <w:sz w:val="40"/>
                          <w:szCs w:val="40"/>
                        </w:rPr>
                      </w:pP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>And Partners</w:t>
                      </w:r>
                    </w:p>
                    <w:p w14:paraId="7B12586B" w14:textId="1BCE3515" w:rsidR="00EF4339" w:rsidRPr="002D7A25" w:rsidRDefault="00EF4339" w:rsidP="0031189E">
                      <w:pPr>
                        <w:jc w:val="center"/>
                        <w:rPr>
                          <w:color w:val="000080"/>
                        </w:rPr>
                      </w:pP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000080"/>
                          <w:sz w:val="40"/>
                          <w:szCs w:val="40"/>
                        </w:rPr>
                        <w:t>20</w:t>
                      </w:r>
                      <w:r w:rsidR="00627E9D">
                        <w:rPr>
                          <w:color w:val="000080"/>
                          <w:sz w:val="40"/>
                          <w:szCs w:val="40"/>
                        </w:rPr>
                        <w:t>25</w:t>
                      </w: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 xml:space="preserve"> Scholarship Application</w:t>
                      </w:r>
                      <w:r w:rsidRPr="002D7A25">
                        <w:rPr>
                          <w:color w:val="000080"/>
                        </w:rPr>
                        <w:br/>
                      </w:r>
                    </w:p>
                    <w:p w14:paraId="09D6F071" w14:textId="77777777" w:rsidR="00EF4339" w:rsidRPr="002D7A25" w:rsidRDefault="00EF4339" w:rsidP="002D7A25">
                      <w:pPr>
                        <w:jc w:val="center"/>
                        <w:rPr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9AD13" w14:textId="77777777" w:rsidR="00D041E0" w:rsidRDefault="00D041E0" w:rsidP="00350B39"/>
    <w:p w14:paraId="111183E1" w14:textId="77777777" w:rsidR="00D041E0" w:rsidRPr="002D7A25" w:rsidRDefault="008A7747" w:rsidP="00D041E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56EC62" wp14:editId="71B72D3C">
                <wp:simplePos x="0" y="0"/>
                <wp:positionH relativeFrom="column">
                  <wp:posOffset>915670</wp:posOffset>
                </wp:positionH>
                <wp:positionV relativeFrom="paragraph">
                  <wp:posOffset>109509</wp:posOffset>
                </wp:positionV>
                <wp:extent cx="3543300" cy="0"/>
                <wp:effectExtent l="0" t="0" r="19050" b="19050"/>
                <wp:wrapNone/>
                <wp:docPr id="3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7FE6D" id="Line 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8.6pt" to="351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"/>
            </w:pict>
          </mc:Fallback>
        </mc:AlternateContent>
      </w:r>
      <w:r w:rsidR="002D7A25" w:rsidRPr="002D7A25">
        <w:rPr>
          <w:rFonts w:ascii="Arial Black" w:hAnsi="Arial Black"/>
          <w:b/>
          <w:sz w:val="24"/>
          <w:szCs w:val="24"/>
        </w:rPr>
        <w:br/>
      </w:r>
    </w:p>
    <w:p w14:paraId="67FCF746" w14:textId="77777777" w:rsidR="00D041E0" w:rsidRPr="00D041E0" w:rsidRDefault="00D041E0" w:rsidP="00D041E0">
      <w:pPr>
        <w:rPr>
          <w:rFonts w:ascii="Arial Black" w:hAnsi="Arial Black"/>
          <w:b/>
          <w:sz w:val="24"/>
          <w:szCs w:val="24"/>
        </w:rPr>
      </w:pPr>
    </w:p>
    <w:p w14:paraId="6EA71C88" w14:textId="77777777" w:rsidR="00350B39" w:rsidRDefault="00350B39" w:rsidP="00350B39"/>
    <w:p w14:paraId="1BFE8106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0DA88126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146F4A9A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0C8DA77A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315EA945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17908D84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1F91C571" w14:textId="77777777" w:rsidR="00231717" w:rsidRDefault="00231717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36503447" w14:textId="77777777" w:rsidR="00D041E0" w:rsidRDefault="005D5C17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  <w:r>
        <w:rPr>
          <w:rFonts w:ascii="Franklin Gothic Medium" w:hAnsi="Franklin Gothic Medium"/>
          <w:b/>
          <w:sz w:val="28"/>
          <w:szCs w:val="28"/>
          <w:u w:val="single"/>
        </w:rPr>
        <w:t>Name of Applicant</w:t>
      </w:r>
    </w:p>
    <w:p w14:paraId="3DF2526C" w14:textId="77777777" w:rsidR="007917B8" w:rsidRDefault="007917B8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  <w:sectPr w:rsidR="007917B8" w:rsidSect="00C73C90">
          <w:footerReference w:type="default" r:id="rId9"/>
          <w:pgSz w:w="12240" w:h="15840"/>
          <w:pgMar w:top="990" w:right="1800" w:bottom="126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1450CFC8" w14:textId="77777777" w:rsidR="002D7A25" w:rsidRDefault="002D7A25" w:rsidP="000A0CDC">
      <w:pPr>
        <w:jc w:val="center"/>
        <w:rPr>
          <w:rFonts w:ascii="Franklin Gothic Medium" w:hAnsi="Franklin Gothic Medium"/>
          <w:sz w:val="24"/>
          <w:szCs w:val="24"/>
        </w:rPr>
      </w:pPr>
    </w:p>
    <w:sdt>
      <w:sdtPr>
        <w:rPr>
          <w:rFonts w:ascii="Franklin Gothic Medium" w:hAnsi="Franklin Gothic Medium"/>
          <w:sz w:val="24"/>
          <w:szCs w:val="24"/>
        </w:rPr>
        <w:alias w:val="First and Last Name"/>
        <w:tag w:val="First and Last Name"/>
        <w:id w:val="1207456882"/>
        <w:placeholder>
          <w:docPart w:val="C6668F00A66B45959236FDE55C499B29"/>
        </w:placeholder>
      </w:sdtPr>
      <w:sdtContent>
        <w:bookmarkStart w:id="0" w:name="Text4" w:displacedByCustomXml="prev"/>
        <w:p w14:paraId="7B3FD743" w14:textId="77777777" w:rsidR="00D041E0" w:rsidRDefault="00552CF9" w:rsidP="000A0CDC">
          <w:pPr>
            <w:jc w:val="center"/>
            <w:rPr>
              <w:rFonts w:ascii="Franklin Gothic Medium" w:hAnsi="Franklin Gothic Medium"/>
              <w:sz w:val="24"/>
              <w:szCs w:val="24"/>
            </w:rPr>
          </w:pPr>
          <w:r>
            <w:rPr>
              <w:rFonts w:ascii="Franklin Gothic Medium" w:hAnsi="Franklin Gothic Medium"/>
              <w:sz w:val="24"/>
              <w:szCs w:val="24"/>
              <w:u w:val="single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>
            <w:rPr>
              <w:rFonts w:ascii="Franklin Gothic Medium" w:hAnsi="Franklin Gothic Medium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Franklin Gothic Medium" w:hAnsi="Franklin Gothic Medium"/>
              <w:sz w:val="24"/>
              <w:szCs w:val="24"/>
              <w:u w:val="single"/>
            </w:rPr>
          </w:r>
          <w:r>
            <w:rPr>
              <w:rFonts w:ascii="Franklin Gothic Medium" w:hAnsi="Franklin Gothic Medium"/>
              <w:sz w:val="24"/>
              <w:szCs w:val="24"/>
              <w:u w:val="single"/>
            </w:rPr>
            <w:fldChar w:fldCharType="separate"/>
          </w:r>
          <w:r>
            <w:rPr>
              <w:rFonts w:ascii="Franklin Gothic Medium" w:hAnsi="Franklin Gothic Medium"/>
              <w:noProof/>
              <w:sz w:val="24"/>
              <w:szCs w:val="24"/>
              <w:u w:val="single"/>
            </w:rPr>
            <w:t> </w:t>
          </w:r>
          <w:r>
            <w:rPr>
              <w:rFonts w:ascii="Franklin Gothic Medium" w:hAnsi="Franklin Gothic Medium"/>
              <w:noProof/>
              <w:sz w:val="24"/>
              <w:szCs w:val="24"/>
              <w:u w:val="single"/>
            </w:rPr>
            <w:t> </w:t>
          </w:r>
          <w:r>
            <w:rPr>
              <w:rFonts w:ascii="Franklin Gothic Medium" w:hAnsi="Franklin Gothic Medium"/>
              <w:noProof/>
              <w:sz w:val="24"/>
              <w:szCs w:val="24"/>
              <w:u w:val="single"/>
            </w:rPr>
            <w:t> </w:t>
          </w:r>
          <w:r>
            <w:rPr>
              <w:rFonts w:ascii="Franklin Gothic Medium" w:hAnsi="Franklin Gothic Medium"/>
              <w:noProof/>
              <w:sz w:val="24"/>
              <w:szCs w:val="24"/>
              <w:u w:val="single"/>
            </w:rPr>
            <w:t> </w:t>
          </w:r>
          <w:r>
            <w:rPr>
              <w:rFonts w:ascii="Franklin Gothic Medium" w:hAnsi="Franklin Gothic Medium"/>
              <w:noProof/>
              <w:sz w:val="24"/>
              <w:szCs w:val="24"/>
              <w:u w:val="single"/>
            </w:rPr>
            <w:t> </w:t>
          </w:r>
          <w:r>
            <w:rPr>
              <w:rFonts w:ascii="Franklin Gothic Medium" w:hAnsi="Franklin Gothic Medium"/>
              <w:sz w:val="24"/>
              <w:szCs w:val="24"/>
              <w:u w:val="single"/>
            </w:rPr>
            <w:fldChar w:fldCharType="end"/>
          </w:r>
        </w:p>
        <w:bookmarkEnd w:id="0" w:displacedByCustomXml="next"/>
      </w:sdtContent>
    </w:sdt>
    <w:p w14:paraId="5B321A9A" w14:textId="77777777" w:rsidR="0055458D" w:rsidRDefault="0055458D" w:rsidP="0055458D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  <w:r>
        <w:rPr>
          <w:rFonts w:ascii="Franklin Gothic Medium" w:hAnsi="Franklin Gothic Medium"/>
          <w:b/>
          <w:sz w:val="28"/>
          <w:szCs w:val="28"/>
          <w:u w:val="single"/>
        </w:rPr>
        <w:t>Applicant’s ACF member number</w:t>
      </w:r>
    </w:p>
    <w:p w14:paraId="2C336A20" w14:textId="77777777" w:rsidR="0055458D" w:rsidRDefault="0055458D" w:rsidP="0055458D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  <w:sectPr w:rsidR="0055458D" w:rsidSect="0055458D">
          <w:footerReference w:type="default" r:id="rId10"/>
          <w:type w:val="continuous"/>
          <w:pgSz w:w="12240" w:h="15840"/>
          <w:pgMar w:top="990" w:right="1800" w:bottom="126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4B7B21D8" w14:textId="77777777" w:rsidR="0055458D" w:rsidRDefault="0055458D" w:rsidP="0055458D">
      <w:pPr>
        <w:jc w:val="center"/>
        <w:rPr>
          <w:rFonts w:ascii="Franklin Gothic Medium" w:hAnsi="Franklin Gothic Medium"/>
          <w:sz w:val="24"/>
          <w:szCs w:val="24"/>
        </w:rPr>
      </w:pPr>
    </w:p>
    <w:p w14:paraId="4DCE3B9A" w14:textId="77777777" w:rsidR="0055458D" w:rsidRDefault="0055458D" w:rsidP="0055458D">
      <w:pPr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_________________</w:t>
      </w:r>
    </w:p>
    <w:p w14:paraId="7BD15E81" w14:textId="77777777" w:rsidR="00D041E0" w:rsidRDefault="00D041E0" w:rsidP="000A0CDC">
      <w:pPr>
        <w:jc w:val="center"/>
        <w:rPr>
          <w:rFonts w:ascii="Franklin Gothic Medium" w:hAnsi="Franklin Gothic Medium"/>
          <w:sz w:val="24"/>
          <w:szCs w:val="24"/>
        </w:rPr>
      </w:pPr>
    </w:p>
    <w:p w14:paraId="2A2379B8" w14:textId="77777777" w:rsidR="00D041E0" w:rsidRDefault="00D041E0" w:rsidP="000A0CDC">
      <w:pPr>
        <w:jc w:val="center"/>
        <w:rPr>
          <w:rFonts w:ascii="Franklin Gothic Medium" w:hAnsi="Franklin Gothic Medium"/>
          <w:b/>
          <w:sz w:val="36"/>
          <w:szCs w:val="36"/>
          <w:u w:val="single"/>
        </w:rPr>
      </w:pPr>
      <w:r>
        <w:rPr>
          <w:rFonts w:ascii="Franklin Gothic Medium" w:hAnsi="Franklin Gothic Medium"/>
          <w:b/>
          <w:sz w:val="36"/>
          <w:szCs w:val="36"/>
          <w:u w:val="single"/>
        </w:rPr>
        <w:t>For ACF/MCC Scholarship Committee Use Only</w:t>
      </w:r>
    </w:p>
    <w:p w14:paraId="2E014F40" w14:textId="77777777" w:rsidR="00D041E0" w:rsidRDefault="00D041E0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36"/>
          <w:szCs w:val="36"/>
          <w:u w:val="single"/>
        </w:rPr>
      </w:pPr>
    </w:p>
    <w:p w14:paraId="034A2810" w14:textId="77777777" w:rsidR="00D041E0" w:rsidRDefault="004D481B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szCs w:val="24"/>
        </w:rPr>
        <w:t>Date Received:</w:t>
      </w:r>
      <w:r w:rsidR="00D041E0" w:rsidRPr="004D481B">
        <w:rPr>
          <w:rFonts w:ascii="Franklin Gothic Medium" w:hAnsi="Franklin Gothic Medium"/>
          <w:b/>
          <w:sz w:val="24"/>
          <w:szCs w:val="24"/>
        </w:rPr>
        <w:t xml:space="preserve"> </w:t>
      </w:r>
      <w:r w:rsidR="00BD1AEE">
        <w:rPr>
          <w:rFonts w:ascii="Franklin Gothic Medium" w:hAnsi="Franklin Gothic Medium"/>
          <w:b/>
          <w:sz w:val="24"/>
          <w:szCs w:val="24"/>
        </w:rPr>
        <w:t xml:space="preserve">_________________       </w:t>
      </w:r>
      <w:r>
        <w:rPr>
          <w:rFonts w:ascii="Franklin Gothic Medium" w:hAnsi="Franklin Gothic Medium"/>
          <w:b/>
          <w:sz w:val="24"/>
          <w:szCs w:val="24"/>
        </w:rPr>
        <w:t>Date</w:t>
      </w:r>
      <w:r w:rsidR="00D041E0">
        <w:rPr>
          <w:rFonts w:ascii="Franklin Gothic Medium" w:hAnsi="Franklin Gothic Medium"/>
          <w:b/>
          <w:sz w:val="24"/>
          <w:szCs w:val="24"/>
        </w:rPr>
        <w:t xml:space="preserve"> </w:t>
      </w:r>
      <w:r w:rsidR="00BD1AEE">
        <w:rPr>
          <w:rFonts w:ascii="Franklin Gothic Medium" w:hAnsi="Franklin Gothic Medium"/>
          <w:b/>
          <w:sz w:val="24"/>
          <w:szCs w:val="24"/>
        </w:rPr>
        <w:t>S</w:t>
      </w:r>
      <w:r w:rsidR="00D041E0">
        <w:rPr>
          <w:rFonts w:ascii="Franklin Gothic Medium" w:hAnsi="Franklin Gothic Medium"/>
          <w:b/>
          <w:sz w:val="24"/>
          <w:szCs w:val="24"/>
        </w:rPr>
        <w:t>ent to Committee</w:t>
      </w:r>
      <w:r w:rsidR="004F6AA6">
        <w:rPr>
          <w:rFonts w:ascii="Franklin Gothic Medium" w:hAnsi="Franklin Gothic Medium"/>
          <w:b/>
          <w:sz w:val="24"/>
          <w:szCs w:val="24"/>
        </w:rPr>
        <w:t xml:space="preserve">: </w:t>
      </w:r>
      <w:r w:rsidR="00D041E0">
        <w:rPr>
          <w:rFonts w:ascii="Franklin Gothic Medium" w:hAnsi="Franklin Gothic Medium"/>
          <w:b/>
          <w:sz w:val="24"/>
          <w:szCs w:val="24"/>
        </w:rPr>
        <w:t>_______________</w:t>
      </w:r>
    </w:p>
    <w:p w14:paraId="4EEFB12C" w14:textId="77777777" w:rsidR="00D041E0" w:rsidRDefault="00D041E0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</w:p>
    <w:p w14:paraId="5C6CCA23" w14:textId="77777777" w:rsidR="00D041E0" w:rsidRDefault="00D041E0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</w:p>
    <w:p w14:paraId="549399CC" w14:textId="77777777" w:rsidR="00D041E0" w:rsidRDefault="004D481B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szCs w:val="24"/>
        </w:rPr>
        <w:t xml:space="preserve">Committee total </w:t>
      </w:r>
      <w:r w:rsidR="00D041E0">
        <w:rPr>
          <w:rFonts w:ascii="Franklin Gothic Medium" w:hAnsi="Franklin Gothic Medium"/>
          <w:b/>
          <w:sz w:val="24"/>
          <w:szCs w:val="24"/>
        </w:rPr>
        <w:t>sc</w:t>
      </w:r>
      <w:r w:rsidR="00BD1AEE">
        <w:rPr>
          <w:rFonts w:ascii="Franklin Gothic Medium" w:hAnsi="Franklin Gothic Medium"/>
          <w:b/>
          <w:sz w:val="24"/>
          <w:szCs w:val="24"/>
        </w:rPr>
        <w:t>ore: __________</w:t>
      </w:r>
    </w:p>
    <w:p w14:paraId="3D801554" w14:textId="77777777" w:rsidR="00D041E0" w:rsidRDefault="00D041E0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</w:p>
    <w:p w14:paraId="75BF18C5" w14:textId="77777777" w:rsidR="00D041E0" w:rsidRDefault="00D041E0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</w:p>
    <w:p w14:paraId="3F2634ED" w14:textId="77777777" w:rsidR="00D041E0" w:rsidRDefault="00BD1AEE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  <w:u w:val="single"/>
        </w:rPr>
      </w:pPr>
      <w:r>
        <w:rPr>
          <w:rFonts w:ascii="Franklin Gothic Medium" w:hAnsi="Franklin Gothic Medium"/>
          <w:b/>
          <w:sz w:val="24"/>
          <w:szCs w:val="24"/>
        </w:rPr>
        <w:t xml:space="preserve">Scholarship Awarded: ____________________  </w:t>
      </w:r>
      <w:r w:rsidR="00D041E0">
        <w:rPr>
          <w:rFonts w:ascii="Franklin Gothic Medium" w:hAnsi="Franklin Gothic Medium"/>
          <w:b/>
          <w:sz w:val="24"/>
          <w:szCs w:val="24"/>
        </w:rPr>
        <w:t xml:space="preserve">Amount </w:t>
      </w:r>
      <w:r w:rsidR="00A23499">
        <w:rPr>
          <w:rFonts w:ascii="Franklin Gothic Medium" w:hAnsi="Franklin Gothic Medium"/>
          <w:b/>
          <w:sz w:val="24"/>
          <w:szCs w:val="24"/>
        </w:rPr>
        <w:t>granted</w:t>
      </w:r>
      <w:r w:rsidR="004F6AA6">
        <w:rPr>
          <w:rFonts w:ascii="Franklin Gothic Medium" w:hAnsi="Franklin Gothic Medium"/>
          <w:b/>
          <w:sz w:val="24"/>
          <w:szCs w:val="24"/>
        </w:rPr>
        <w:t>:</w:t>
      </w:r>
      <w:r w:rsidR="007B2443">
        <w:rPr>
          <w:rFonts w:ascii="Franklin Gothic Medium" w:hAnsi="Franklin Gothic Medium"/>
          <w:b/>
          <w:sz w:val="24"/>
          <w:szCs w:val="24"/>
        </w:rPr>
        <w:t xml:space="preserve">  </w:t>
      </w:r>
      <w:r>
        <w:rPr>
          <w:rFonts w:ascii="Franklin Gothic Medium" w:hAnsi="Franklin Gothic Medium"/>
          <w:b/>
          <w:sz w:val="24"/>
          <w:szCs w:val="24"/>
        </w:rPr>
        <w:t>_______________</w:t>
      </w:r>
      <w:r w:rsidR="00D041E0">
        <w:rPr>
          <w:rFonts w:ascii="Franklin Gothic Medium" w:hAnsi="Franklin Gothic Medium"/>
          <w:b/>
          <w:sz w:val="24"/>
          <w:szCs w:val="24"/>
          <w:u w:val="single"/>
        </w:rPr>
        <w:t xml:space="preserve"> </w:t>
      </w:r>
    </w:p>
    <w:p w14:paraId="37C94F93" w14:textId="77777777" w:rsidR="007B2443" w:rsidRPr="007B2443" w:rsidRDefault="007B2443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</w:p>
    <w:p w14:paraId="40FE8E53" w14:textId="77777777" w:rsidR="005D5C17" w:rsidRDefault="005D5C17" w:rsidP="00D041E0">
      <w:pPr>
        <w:rPr>
          <w:rFonts w:ascii="Franklin Gothic Medium" w:hAnsi="Franklin Gothic Medium"/>
          <w:b/>
          <w:sz w:val="24"/>
          <w:szCs w:val="24"/>
          <w:u w:val="single"/>
        </w:rPr>
      </w:pPr>
    </w:p>
    <w:p w14:paraId="00A6CA6B" w14:textId="77777777" w:rsidR="008B507E" w:rsidRPr="00D65074" w:rsidRDefault="0055458D" w:rsidP="008B507E">
      <w:pPr>
        <w:autoSpaceDE w:val="0"/>
        <w:autoSpaceDN w:val="0"/>
        <w:adjustRightInd w:val="0"/>
        <w:jc w:val="center"/>
        <w:rPr>
          <w:b/>
          <w:bCs/>
          <w:color w:val="000076"/>
          <w:sz w:val="19"/>
          <w:szCs w:val="19"/>
          <w:lang w:eastAsia="de-DE"/>
        </w:rPr>
      </w:pPr>
      <w:r>
        <w:rPr>
          <w:b/>
          <w:bCs/>
          <w:color w:val="000076"/>
          <w:sz w:val="19"/>
          <w:szCs w:val="19"/>
          <w:lang w:eastAsia="de-DE"/>
        </w:rPr>
        <w:t>S</w:t>
      </w:r>
      <w:r w:rsidR="008B507E" w:rsidRPr="00D65074">
        <w:rPr>
          <w:b/>
          <w:bCs/>
          <w:color w:val="000076"/>
          <w:sz w:val="19"/>
          <w:szCs w:val="19"/>
          <w:lang w:eastAsia="de-DE"/>
        </w:rPr>
        <w:t>cholarship Deadline</w:t>
      </w:r>
    </w:p>
    <w:p w14:paraId="19B00A32" w14:textId="21373847" w:rsidR="008B507E" w:rsidRDefault="008B507E" w:rsidP="008B507E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Posted marked by 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 xml:space="preserve">Saturday, </w:t>
      </w:r>
      <w:r w:rsidRPr="00DF728A">
        <w:rPr>
          <w:color w:val="000076"/>
          <w:sz w:val="19"/>
          <w:szCs w:val="19"/>
          <w:highlight w:val="red"/>
          <w:lang w:eastAsia="de-DE"/>
        </w:rPr>
        <w:t xml:space="preserve">November </w:t>
      </w:r>
      <w:r w:rsidRPr="00A65D38">
        <w:rPr>
          <w:color w:val="000076"/>
          <w:sz w:val="19"/>
          <w:szCs w:val="19"/>
          <w:highlight w:val="red"/>
          <w:lang w:eastAsia="de-DE"/>
        </w:rPr>
        <w:t>15</w:t>
      </w:r>
      <w:r w:rsidRPr="00A65D38">
        <w:rPr>
          <w:color w:val="000076"/>
          <w:sz w:val="19"/>
          <w:szCs w:val="19"/>
          <w:highlight w:val="red"/>
          <w:vertAlign w:val="superscript"/>
          <w:lang w:eastAsia="de-DE"/>
        </w:rPr>
        <w:t>th</w:t>
      </w:r>
      <w:r w:rsidR="00A27B77">
        <w:rPr>
          <w:color w:val="000076"/>
          <w:sz w:val="19"/>
          <w:szCs w:val="19"/>
          <w:highlight w:val="red"/>
          <w:lang w:eastAsia="de-DE"/>
        </w:rPr>
        <w:t>,</w:t>
      </w:r>
      <w:r w:rsidR="00A27B77" w:rsidRPr="0061674A">
        <w:rPr>
          <w:color w:val="000076"/>
          <w:sz w:val="19"/>
          <w:szCs w:val="19"/>
          <w:highlight w:val="red"/>
          <w:lang w:eastAsia="de-DE"/>
        </w:rPr>
        <w:t xml:space="preserve"> 2</w:t>
      </w:r>
      <w:r w:rsidR="00A27B77" w:rsidRPr="0061674A">
        <w:rPr>
          <w:color w:val="000000" w:themeColor="text1"/>
          <w:sz w:val="19"/>
          <w:szCs w:val="19"/>
          <w:highlight w:val="red"/>
          <w:lang w:eastAsia="de-DE"/>
        </w:rPr>
        <w:t>0</w:t>
      </w:r>
      <w:r w:rsidR="00447467">
        <w:rPr>
          <w:color w:val="000000" w:themeColor="text1"/>
          <w:sz w:val="19"/>
          <w:szCs w:val="19"/>
          <w:highlight w:val="red"/>
          <w:lang w:eastAsia="de-DE"/>
        </w:rPr>
        <w:t>25</w:t>
      </w:r>
    </w:p>
    <w:p w14:paraId="1183D0CC" w14:textId="693E23FB" w:rsidR="008B507E" w:rsidRPr="00D65074" w:rsidRDefault="008B507E" w:rsidP="008B507E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(</w:t>
      </w:r>
      <w:r w:rsidR="008A7747" w:rsidRPr="00D65074">
        <w:rPr>
          <w:color w:val="000076"/>
          <w:sz w:val="19"/>
          <w:szCs w:val="19"/>
          <w:lang w:eastAsia="de-DE"/>
        </w:rPr>
        <w:t>Applications</w:t>
      </w:r>
      <w:r w:rsidRPr="00D65074">
        <w:rPr>
          <w:color w:val="000076"/>
          <w:sz w:val="19"/>
          <w:szCs w:val="19"/>
          <w:lang w:eastAsia="de-DE"/>
        </w:rPr>
        <w:t xml:space="preserve"> received past </w:t>
      </w:r>
      <w:r w:rsidR="009320B5" w:rsidRPr="00D65074">
        <w:rPr>
          <w:color w:val="000076"/>
          <w:sz w:val="19"/>
          <w:szCs w:val="19"/>
          <w:lang w:eastAsia="de-DE"/>
        </w:rPr>
        <w:t>deadlines</w:t>
      </w:r>
      <w:r w:rsidRPr="00D65074">
        <w:rPr>
          <w:color w:val="000076"/>
          <w:sz w:val="19"/>
          <w:szCs w:val="19"/>
          <w:lang w:eastAsia="de-DE"/>
        </w:rPr>
        <w:t xml:space="preserve"> will not be considered!)</w:t>
      </w:r>
    </w:p>
    <w:p w14:paraId="08EDDCAB" w14:textId="77777777" w:rsidR="008B507E" w:rsidRDefault="008B507E" w:rsidP="008B507E">
      <w:pPr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Mail </w:t>
      </w:r>
      <w:r w:rsidRPr="00D65074">
        <w:rPr>
          <w:color w:val="000076"/>
          <w:sz w:val="19"/>
          <w:szCs w:val="19"/>
          <w:lang w:eastAsia="de-DE"/>
        </w:rPr>
        <w:t xml:space="preserve">to: </w:t>
      </w:r>
    </w:p>
    <w:p w14:paraId="283750F2" w14:textId="77777777" w:rsidR="008B507E" w:rsidRDefault="008B507E" w:rsidP="008B507E">
      <w:pPr>
        <w:jc w:val="center"/>
        <w:rPr>
          <w:color w:val="000080"/>
          <w:sz w:val="19"/>
          <w:szCs w:val="19"/>
        </w:rPr>
      </w:pPr>
      <w:r w:rsidRPr="00D65074">
        <w:rPr>
          <w:color w:val="000080"/>
          <w:sz w:val="19"/>
          <w:szCs w:val="19"/>
        </w:rPr>
        <w:t>ACF/MCC</w:t>
      </w:r>
      <w:r>
        <w:rPr>
          <w:color w:val="000080"/>
          <w:sz w:val="19"/>
          <w:szCs w:val="19"/>
        </w:rPr>
        <w:t xml:space="preserve"> </w:t>
      </w:r>
      <w:r w:rsidR="008A7747">
        <w:rPr>
          <w:color w:val="000080"/>
          <w:sz w:val="19"/>
          <w:szCs w:val="19"/>
        </w:rPr>
        <w:t>Scholarship</w:t>
      </w:r>
      <w:r>
        <w:rPr>
          <w:color w:val="000080"/>
          <w:sz w:val="19"/>
          <w:szCs w:val="19"/>
        </w:rPr>
        <w:t xml:space="preserve"> Committee</w:t>
      </w:r>
    </w:p>
    <w:p w14:paraId="6D291450" w14:textId="77777777" w:rsidR="00822A15" w:rsidRDefault="00822A15" w:rsidP="0055458D">
      <w:pPr>
        <w:jc w:val="center"/>
        <w:rPr>
          <w:color w:val="000080"/>
          <w:sz w:val="19"/>
          <w:szCs w:val="19"/>
        </w:rPr>
      </w:pPr>
      <w:r>
        <w:rPr>
          <w:color w:val="000080"/>
          <w:sz w:val="19"/>
          <w:szCs w:val="19"/>
        </w:rPr>
        <w:t>PO Box 28191</w:t>
      </w:r>
    </w:p>
    <w:p w14:paraId="5BFD32B1" w14:textId="77777777" w:rsidR="00822A15" w:rsidRPr="00822A15" w:rsidRDefault="00822A15" w:rsidP="0055458D">
      <w:pPr>
        <w:jc w:val="center"/>
        <w:rPr>
          <w:color w:val="17365D" w:themeColor="text2" w:themeShade="BF"/>
          <w:sz w:val="18"/>
          <w:szCs w:val="18"/>
        </w:rPr>
      </w:pPr>
      <w:r w:rsidRPr="00822A15">
        <w:rPr>
          <w:color w:val="17365D" w:themeColor="text2" w:themeShade="BF"/>
          <w:sz w:val="18"/>
          <w:szCs w:val="18"/>
        </w:rPr>
        <w:t>Crystal, MN 55428</w:t>
      </w:r>
    </w:p>
    <w:p w14:paraId="1B8E88A5" w14:textId="77777777" w:rsidR="00822A15" w:rsidRDefault="00822A15" w:rsidP="0055458D">
      <w:pPr>
        <w:jc w:val="center"/>
        <w:rPr>
          <w:rFonts w:ascii="Franklin Gothic Medium" w:hAnsi="Franklin Gothic Medium"/>
          <w:b/>
          <w:sz w:val="24"/>
          <w:szCs w:val="24"/>
          <w:u w:val="single"/>
        </w:rPr>
      </w:pPr>
    </w:p>
    <w:p w14:paraId="461CDB56" w14:textId="77777777" w:rsidR="002C6FD9" w:rsidRDefault="002C6FD9" w:rsidP="002C6FD9">
      <w:pPr>
        <w:autoSpaceDE w:val="0"/>
        <w:autoSpaceDN w:val="0"/>
        <w:adjustRightInd w:val="0"/>
        <w:rPr>
          <w:rFonts w:ascii="AkzidenzGroteskStd-Bold" w:hAnsi="AkzidenzGroteskStd-Bold" w:cs="AkzidenzGroteskStd-Bold"/>
          <w:b/>
          <w:bCs/>
          <w:color w:val="000076"/>
          <w:sz w:val="18"/>
          <w:szCs w:val="18"/>
          <w:lang w:eastAsia="de-DE"/>
        </w:rPr>
        <w:sectPr w:rsidR="002C6FD9" w:rsidSect="007917B8">
          <w:type w:val="continuous"/>
          <w:pgSz w:w="12240" w:h="15840"/>
          <w:pgMar w:top="990" w:right="1800" w:bottom="126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5C175153" w14:textId="77777777" w:rsidR="002C6FD9" w:rsidRPr="00D65074" w:rsidRDefault="002C6FD9" w:rsidP="002C6FD9">
      <w:pPr>
        <w:autoSpaceDE w:val="0"/>
        <w:autoSpaceDN w:val="0"/>
        <w:adjustRightInd w:val="0"/>
        <w:ind w:hanging="18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lastRenderedPageBreak/>
        <w:t>Eligibility Requirements</w:t>
      </w:r>
    </w:p>
    <w:p w14:paraId="0597CA40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The American Culinary Federation Minneapolis Chef</w:t>
      </w:r>
      <w:r w:rsidR="00FE1A50" w:rsidRPr="00D65074">
        <w:rPr>
          <w:color w:val="000076"/>
          <w:sz w:val="19"/>
          <w:szCs w:val="19"/>
          <w:lang w:eastAsia="de-DE"/>
        </w:rPr>
        <w:t>’</w:t>
      </w:r>
      <w:r w:rsidRPr="00D65074">
        <w:rPr>
          <w:color w:val="000076"/>
          <w:sz w:val="19"/>
          <w:szCs w:val="19"/>
          <w:lang w:eastAsia="de-DE"/>
        </w:rPr>
        <w:t>s Chapter will award a limited number of scholarships, based on the availability of institutional and private funds. To be considered by the scholarship committee, an applicant must meet the following requirements:</w:t>
      </w:r>
    </w:p>
    <w:p w14:paraId="2B36BEB6" w14:textId="77777777" w:rsidR="002C6FD9" w:rsidRPr="00D65074" w:rsidRDefault="002C6FD9" w:rsidP="002C6FD9">
      <w:pPr>
        <w:autoSpaceDE w:val="0"/>
        <w:autoSpaceDN w:val="0"/>
        <w:adjustRightInd w:val="0"/>
        <w:ind w:left="540" w:hanging="27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• Be an exemplary student. Have and maintain a cumulative GPA of 2.50 or higher.</w:t>
      </w:r>
    </w:p>
    <w:p w14:paraId="6E3F0E34" w14:textId="77777777" w:rsidR="005D1B45" w:rsidRPr="00D65074" w:rsidRDefault="002C6FD9" w:rsidP="002C6FD9">
      <w:pPr>
        <w:autoSpaceDE w:val="0"/>
        <w:autoSpaceDN w:val="0"/>
        <w:adjustRightInd w:val="0"/>
        <w:ind w:left="540" w:hanging="27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• Be currently enrolled in an accredited, postsecondary college, with a major in either culinary or </w:t>
      </w:r>
      <w:r w:rsidR="005D1B45" w:rsidRPr="00D65074">
        <w:rPr>
          <w:color w:val="000076"/>
          <w:sz w:val="19"/>
          <w:szCs w:val="19"/>
          <w:lang w:eastAsia="de-DE"/>
        </w:rPr>
        <w:t>pastry arts.</w:t>
      </w:r>
    </w:p>
    <w:p w14:paraId="0410C2AD" w14:textId="77777777" w:rsidR="002C6FD9" w:rsidRPr="00D65074" w:rsidRDefault="002C6FD9" w:rsidP="002C6FD9">
      <w:pPr>
        <w:autoSpaceDE w:val="0"/>
        <w:autoSpaceDN w:val="0"/>
        <w:adjustRightInd w:val="0"/>
        <w:ind w:left="540" w:hanging="27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• Have completed a grading or marking period (trimester, semester or quarter).</w:t>
      </w:r>
    </w:p>
    <w:p w14:paraId="12091BFA" w14:textId="77777777" w:rsidR="002C6FD9" w:rsidRDefault="002C6FD9" w:rsidP="002C6FD9">
      <w:pPr>
        <w:autoSpaceDE w:val="0"/>
        <w:autoSpaceDN w:val="0"/>
        <w:adjustRightInd w:val="0"/>
        <w:ind w:left="540" w:hanging="27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• Have a career goal of becoming a chef or pastry chef.</w:t>
      </w:r>
    </w:p>
    <w:p w14:paraId="0282F0FC" w14:textId="77777777" w:rsidR="0055458D" w:rsidRDefault="0055458D" w:rsidP="0055458D">
      <w:pPr>
        <w:autoSpaceDE w:val="0"/>
        <w:autoSpaceDN w:val="0"/>
        <w:adjustRightInd w:val="0"/>
        <w:ind w:left="540" w:hanging="27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• </w:t>
      </w:r>
      <w:r>
        <w:rPr>
          <w:b/>
          <w:color w:val="000076"/>
          <w:sz w:val="19"/>
          <w:szCs w:val="19"/>
          <w:lang w:eastAsia="de-DE"/>
        </w:rPr>
        <w:t>Applicant must be a Member of the ACF in good standing</w:t>
      </w:r>
      <w:r w:rsidRPr="00D65074">
        <w:rPr>
          <w:color w:val="000076"/>
          <w:sz w:val="19"/>
          <w:szCs w:val="19"/>
          <w:lang w:eastAsia="de-DE"/>
        </w:rPr>
        <w:t>.</w:t>
      </w:r>
    </w:p>
    <w:p w14:paraId="746398A2" w14:textId="77777777" w:rsidR="0055458D" w:rsidRPr="001E4757" w:rsidRDefault="0055458D" w:rsidP="0055458D">
      <w:pPr>
        <w:autoSpaceDE w:val="0"/>
        <w:autoSpaceDN w:val="0"/>
        <w:adjustRightInd w:val="0"/>
        <w:rPr>
          <w:color w:val="000076"/>
          <w:sz w:val="16"/>
          <w:szCs w:val="16"/>
          <w:lang w:eastAsia="de-DE"/>
        </w:rPr>
      </w:pPr>
    </w:p>
    <w:p w14:paraId="2BE37BB0" w14:textId="77777777" w:rsidR="002C6FD9" w:rsidRPr="00D65074" w:rsidRDefault="002C6FD9" w:rsidP="002C6FD9">
      <w:pPr>
        <w:autoSpaceDE w:val="0"/>
        <w:autoSpaceDN w:val="0"/>
        <w:adjustRightInd w:val="0"/>
        <w:ind w:hanging="18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Application Procedures</w:t>
      </w:r>
    </w:p>
    <w:p w14:paraId="510CCAA8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Applicants will be evaluated on a 100 point scale</w:t>
      </w:r>
    </w:p>
    <w:p w14:paraId="72C75FF3" w14:textId="77777777" w:rsidR="002C6FD9" w:rsidRPr="00D65074" w:rsidRDefault="002C6FD9" w:rsidP="00F07B97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dependent on the criteria listed below. </w:t>
      </w:r>
      <w:r w:rsidRPr="00D65074">
        <w:rPr>
          <w:b/>
          <w:bCs/>
          <w:color w:val="000076"/>
          <w:sz w:val="19"/>
          <w:szCs w:val="19"/>
          <w:lang w:eastAsia="de-DE"/>
        </w:rPr>
        <w:t>Only</w:t>
      </w:r>
    </w:p>
    <w:p w14:paraId="65B8F412" w14:textId="77777777" w:rsidR="002C6FD9" w:rsidRPr="00D65074" w:rsidRDefault="002C6FD9" w:rsidP="00F07B97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completed and signed applications will be</w:t>
      </w:r>
    </w:p>
    <w:p w14:paraId="03784E0E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 xml:space="preserve">reviewed </w:t>
      </w:r>
      <w:r w:rsidRPr="00D65074">
        <w:rPr>
          <w:color w:val="000076"/>
          <w:sz w:val="19"/>
          <w:szCs w:val="19"/>
          <w:lang w:eastAsia="de-DE"/>
        </w:rPr>
        <w:t>by the scholarship selection committee</w:t>
      </w:r>
    </w:p>
    <w:p w14:paraId="395717B3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(including the Financial Aid Release Form completed</w:t>
      </w:r>
    </w:p>
    <w:p w14:paraId="5D34F2BC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by your financial aid office).</w:t>
      </w:r>
    </w:p>
    <w:p w14:paraId="535105CA" w14:textId="77777777" w:rsidR="00D65074" w:rsidRPr="001E4757" w:rsidRDefault="00D65074" w:rsidP="00F07B97">
      <w:pPr>
        <w:autoSpaceDE w:val="0"/>
        <w:autoSpaceDN w:val="0"/>
        <w:adjustRightInd w:val="0"/>
        <w:rPr>
          <w:b/>
          <w:color w:val="000076"/>
          <w:sz w:val="16"/>
          <w:szCs w:val="16"/>
          <w:lang w:eastAsia="de-DE"/>
        </w:rPr>
      </w:pPr>
    </w:p>
    <w:p w14:paraId="6657FB02" w14:textId="77777777" w:rsidR="002C6FD9" w:rsidRPr="00D65074" w:rsidRDefault="002C6FD9" w:rsidP="00F07B97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t>Academic Grade Point Average</w:t>
      </w:r>
    </w:p>
    <w:p w14:paraId="584579C1" w14:textId="77777777" w:rsidR="002C6FD9" w:rsidRPr="00D65074" w:rsidRDefault="002C6FD9" w:rsidP="00F07B97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30 possible points)</w:t>
      </w:r>
    </w:p>
    <w:p w14:paraId="7C5CCEE1" w14:textId="77777777" w:rsidR="00D65074" w:rsidRPr="001E4757" w:rsidRDefault="00D65074" w:rsidP="00F07B97">
      <w:pPr>
        <w:autoSpaceDE w:val="0"/>
        <w:autoSpaceDN w:val="0"/>
        <w:adjustRightInd w:val="0"/>
        <w:rPr>
          <w:i/>
          <w:iCs/>
          <w:color w:val="000076"/>
          <w:sz w:val="16"/>
          <w:szCs w:val="16"/>
          <w:lang w:eastAsia="de-DE"/>
        </w:rPr>
      </w:pPr>
    </w:p>
    <w:p w14:paraId="0F7991EA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The following points are earned based on the</w:t>
      </w:r>
    </w:p>
    <w:p w14:paraId="45DF815E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applicants cumulative GPA. Sealed official transcript</w:t>
      </w:r>
    </w:p>
    <w:p w14:paraId="2A72D84E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showing current GPA must be submitted for</w:t>
      </w:r>
    </w:p>
    <w:p w14:paraId="12E0E40F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verification. No duplicate copies will be accepted.</w:t>
      </w:r>
    </w:p>
    <w:p w14:paraId="5899BE0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2.5 – 2.59 = +2 points</w:t>
      </w:r>
    </w:p>
    <w:p w14:paraId="1D1B332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2.6 – 2.79 = +5 points</w:t>
      </w:r>
    </w:p>
    <w:p w14:paraId="37867CF8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2.8 – 2.99 = +10 points</w:t>
      </w:r>
    </w:p>
    <w:p w14:paraId="3D74FE1A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3.0 – 3.29 = +15 points</w:t>
      </w:r>
    </w:p>
    <w:p w14:paraId="4C44F446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3.3 – 3.59 = +20 points</w:t>
      </w:r>
    </w:p>
    <w:p w14:paraId="0C5C108D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3.6 – 3.89 = +25 points</w:t>
      </w:r>
    </w:p>
    <w:p w14:paraId="42F3B303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3.9 – 4.0 = +30 points</w:t>
      </w:r>
    </w:p>
    <w:p w14:paraId="1A274000" w14:textId="77777777" w:rsidR="00D65074" w:rsidRPr="001E4757" w:rsidRDefault="00D65074" w:rsidP="002C6FD9">
      <w:pPr>
        <w:autoSpaceDE w:val="0"/>
        <w:autoSpaceDN w:val="0"/>
        <w:adjustRightInd w:val="0"/>
        <w:rPr>
          <w:color w:val="000076"/>
          <w:sz w:val="16"/>
          <w:szCs w:val="16"/>
          <w:lang w:eastAsia="de-DE"/>
        </w:rPr>
      </w:pPr>
    </w:p>
    <w:p w14:paraId="6ECF0588" w14:textId="77777777" w:rsidR="002C6FD9" w:rsidRPr="00D65074" w:rsidRDefault="002C6FD9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t>Participation in Culinary Competitions</w:t>
      </w:r>
    </w:p>
    <w:p w14:paraId="171421D4" w14:textId="77777777" w:rsidR="002C6FD9" w:rsidRPr="00D65074" w:rsidRDefault="002C6FD9" w:rsidP="002C6FD9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20 possible points)</w:t>
      </w:r>
    </w:p>
    <w:p w14:paraId="7A62796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Points may be earned for competing in a culinary or</w:t>
      </w:r>
    </w:p>
    <w:p w14:paraId="2ED7ADB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pastry competition at a local, regional, or national level.</w:t>
      </w:r>
    </w:p>
    <w:p w14:paraId="23305545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Acceptable competitions include ACF sanctioned</w:t>
      </w:r>
    </w:p>
    <w:p w14:paraId="1044015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competitions, Skills </w:t>
      </w:r>
      <w:smartTag w:uri="urn:schemas-microsoft-com:office:smarttags" w:element="place">
        <w:smartTag w:uri="urn:schemas-microsoft-com:office:smarttags" w:element="country-region">
          <w:r w:rsidRPr="00D65074">
            <w:rPr>
              <w:color w:val="000076"/>
              <w:sz w:val="19"/>
              <w:szCs w:val="19"/>
              <w:lang w:eastAsia="de-DE"/>
            </w:rPr>
            <w:t>USA</w:t>
          </w:r>
        </w:smartTag>
      </w:smartTag>
      <w:r w:rsidRPr="00D65074">
        <w:rPr>
          <w:color w:val="000076"/>
          <w:sz w:val="19"/>
          <w:szCs w:val="19"/>
          <w:lang w:eastAsia="de-DE"/>
        </w:rPr>
        <w:t>, ProStart competitions or</w:t>
      </w:r>
    </w:p>
    <w:p w14:paraId="1BF47F8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the ACFEF knowledge bowl. Only one competition</w:t>
      </w:r>
    </w:p>
    <w:p w14:paraId="0DCD7A3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may be submitted per scholarship application. For</w:t>
      </w:r>
    </w:p>
    <w:p w14:paraId="1ED59853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verification please submit competitor’s letter or letter</w:t>
      </w:r>
    </w:p>
    <w:p w14:paraId="0341588F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of participation from team coach. Verification letters</w:t>
      </w:r>
    </w:p>
    <w:p w14:paraId="7CEF2676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should include name, date and location of competition.</w:t>
      </w:r>
    </w:p>
    <w:p w14:paraId="7DA365C4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Competition must have been held within the last</w:t>
      </w:r>
    </w:p>
    <w:p w14:paraId="00840C83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12 months.</w:t>
      </w:r>
    </w:p>
    <w:p w14:paraId="64E0BE40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Participated as competitor = +5 points</w:t>
      </w:r>
    </w:p>
    <w:p w14:paraId="1CEF9417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Earned Bronze medal = +10 points</w:t>
      </w:r>
    </w:p>
    <w:p w14:paraId="2E10F87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Earned Silver medal = +15 points</w:t>
      </w:r>
    </w:p>
    <w:p w14:paraId="5C17E8D5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Earned Gold medal = +20 points</w:t>
      </w:r>
    </w:p>
    <w:p w14:paraId="1C4C0ECB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Non-Medaling Competition:</w:t>
      </w:r>
    </w:p>
    <w:p w14:paraId="2CE04C4D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Participated as competitor = +4</w:t>
      </w:r>
    </w:p>
    <w:p w14:paraId="33DBF58C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4</w:t>
      </w:r>
      <w:r w:rsidRPr="00D65074">
        <w:rPr>
          <w:color w:val="000076"/>
          <w:sz w:val="19"/>
          <w:szCs w:val="19"/>
          <w:vertAlign w:val="superscript"/>
          <w:lang w:eastAsia="de-DE"/>
        </w:rPr>
        <w:t>th</w:t>
      </w:r>
      <w:r w:rsidRPr="00D65074">
        <w:rPr>
          <w:color w:val="000076"/>
          <w:sz w:val="19"/>
          <w:szCs w:val="19"/>
          <w:lang w:eastAsia="de-DE"/>
        </w:rPr>
        <w:t xml:space="preserve"> Place = +8</w:t>
      </w:r>
    </w:p>
    <w:p w14:paraId="1867D1F4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3</w:t>
      </w:r>
      <w:r w:rsidRPr="00D65074">
        <w:rPr>
          <w:color w:val="000076"/>
          <w:sz w:val="19"/>
          <w:szCs w:val="19"/>
          <w:vertAlign w:val="superscript"/>
          <w:lang w:eastAsia="de-DE"/>
        </w:rPr>
        <w:t>rd</w:t>
      </w:r>
      <w:r w:rsidRPr="00D65074">
        <w:rPr>
          <w:color w:val="000076"/>
          <w:sz w:val="19"/>
          <w:szCs w:val="19"/>
          <w:lang w:eastAsia="de-DE"/>
        </w:rPr>
        <w:t xml:space="preserve"> Place = +12</w:t>
      </w:r>
    </w:p>
    <w:p w14:paraId="61EE4C2A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2</w:t>
      </w:r>
      <w:r w:rsidRPr="00D65074">
        <w:rPr>
          <w:color w:val="000076"/>
          <w:sz w:val="19"/>
          <w:szCs w:val="19"/>
          <w:vertAlign w:val="superscript"/>
          <w:lang w:eastAsia="de-DE"/>
        </w:rPr>
        <w:t>nd</w:t>
      </w:r>
      <w:r w:rsidRPr="00D65074">
        <w:rPr>
          <w:color w:val="000076"/>
          <w:sz w:val="19"/>
          <w:szCs w:val="19"/>
          <w:lang w:eastAsia="de-DE"/>
        </w:rPr>
        <w:t xml:space="preserve"> Place = +16</w:t>
      </w:r>
    </w:p>
    <w:p w14:paraId="0DECCEE3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1</w:t>
      </w:r>
      <w:r w:rsidRPr="00D65074">
        <w:rPr>
          <w:color w:val="000076"/>
          <w:sz w:val="19"/>
          <w:szCs w:val="19"/>
          <w:vertAlign w:val="superscript"/>
          <w:lang w:eastAsia="de-DE"/>
        </w:rPr>
        <w:t>st</w:t>
      </w:r>
      <w:r w:rsidRPr="00D65074">
        <w:rPr>
          <w:color w:val="000076"/>
          <w:sz w:val="19"/>
          <w:szCs w:val="19"/>
          <w:lang w:eastAsia="de-DE"/>
        </w:rPr>
        <w:t xml:space="preserve"> Place = +20</w:t>
      </w:r>
    </w:p>
    <w:p w14:paraId="50C995F5" w14:textId="77777777" w:rsidR="00D65074" w:rsidRPr="001E4757" w:rsidRDefault="00D65074" w:rsidP="002C6FD9">
      <w:pPr>
        <w:autoSpaceDE w:val="0"/>
        <w:autoSpaceDN w:val="0"/>
        <w:adjustRightInd w:val="0"/>
        <w:rPr>
          <w:b/>
          <w:color w:val="000076"/>
          <w:sz w:val="18"/>
          <w:szCs w:val="18"/>
          <w:lang w:eastAsia="de-DE"/>
        </w:rPr>
      </w:pPr>
    </w:p>
    <w:p w14:paraId="608ABA62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451D2E66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0B89CF02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40D72BEF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19BD501C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0EB70550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1E5377F3" w14:textId="77777777" w:rsidR="00CD146A" w:rsidRDefault="00CD146A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032D6D5D" w14:textId="77777777" w:rsidR="00CD146A" w:rsidRDefault="00CD146A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00C9323A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41987958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1173FE21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29E90491" w14:textId="77777777" w:rsidR="002C6FD9" w:rsidRPr="00D65074" w:rsidRDefault="002C6FD9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lastRenderedPageBreak/>
        <w:t>Volunteer for School and Industry Activities</w:t>
      </w:r>
    </w:p>
    <w:p w14:paraId="6B60FA93" w14:textId="77777777" w:rsidR="002C6FD9" w:rsidRPr="00D65074" w:rsidRDefault="002C6FD9" w:rsidP="002C6FD9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10 possible points)</w:t>
      </w:r>
    </w:p>
    <w:p w14:paraId="0279D9AF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Points may be earned for culinary volunteer</w:t>
      </w:r>
    </w:p>
    <w:p w14:paraId="17A0C0DB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involvement for school and industry related activities.</w:t>
      </w:r>
    </w:p>
    <w:p w14:paraId="0D134078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Examples include community charity events, food</w:t>
      </w:r>
    </w:p>
    <w:p w14:paraId="369CFAD6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pantry, cooking for disaster relief, volunteering for</w:t>
      </w:r>
    </w:p>
    <w:p w14:paraId="3F4FA2E8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 culinary club, cooking at a homeless shelter, or</w:t>
      </w:r>
    </w:p>
    <w:p w14:paraId="6D297CD7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working at a charity dinner. Points vary depending on</w:t>
      </w:r>
      <w:r w:rsidR="00DF0DEE" w:rsidRPr="00D65074">
        <w:rPr>
          <w:color w:val="000076"/>
          <w:sz w:val="19"/>
          <w:szCs w:val="19"/>
          <w:lang w:eastAsia="de-DE"/>
        </w:rPr>
        <w:t xml:space="preserve"> </w:t>
      </w:r>
      <w:r w:rsidRPr="00D65074">
        <w:rPr>
          <w:color w:val="000076"/>
          <w:sz w:val="19"/>
          <w:szCs w:val="19"/>
          <w:lang w:eastAsia="de-DE"/>
        </w:rPr>
        <w:t xml:space="preserve">12 months with a </w:t>
      </w:r>
      <w:r w:rsidR="00DF0DEE" w:rsidRPr="00D65074">
        <w:rPr>
          <w:color w:val="000076"/>
          <w:sz w:val="19"/>
          <w:szCs w:val="19"/>
          <w:lang w:eastAsia="de-DE"/>
        </w:rPr>
        <w:t>three</w:t>
      </w:r>
      <w:r w:rsidRPr="00D65074">
        <w:rPr>
          <w:color w:val="000076"/>
          <w:sz w:val="19"/>
          <w:szCs w:val="19"/>
          <w:lang w:eastAsia="de-DE"/>
        </w:rPr>
        <w:t xml:space="preserve"> event maximum. Letter verifying</w:t>
      </w:r>
    </w:p>
    <w:p w14:paraId="6BA726C9" w14:textId="77777777" w:rsidR="002C6FD9" w:rsidRPr="00D65074" w:rsidRDefault="00D65074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the </w:t>
      </w:r>
      <w:r w:rsidR="002C6FD9" w:rsidRPr="00D65074">
        <w:rPr>
          <w:color w:val="000076"/>
          <w:sz w:val="19"/>
          <w:szCs w:val="19"/>
          <w:lang w:eastAsia="de-DE"/>
        </w:rPr>
        <w:t>volunteer service must be submitted as proof.</w:t>
      </w:r>
    </w:p>
    <w:p w14:paraId="0687CF67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1 activity submitted = 3 points</w:t>
      </w:r>
    </w:p>
    <w:p w14:paraId="232C68ED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2 activities submitted = 7 points</w:t>
      </w:r>
    </w:p>
    <w:p w14:paraId="79C22303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3 activities submitted = 10 points</w:t>
      </w:r>
    </w:p>
    <w:p w14:paraId="27C61EE8" w14:textId="77777777" w:rsidR="00D65074" w:rsidRPr="001E4757" w:rsidRDefault="00D65074" w:rsidP="002C6FD9">
      <w:pPr>
        <w:autoSpaceDE w:val="0"/>
        <w:autoSpaceDN w:val="0"/>
        <w:adjustRightInd w:val="0"/>
        <w:rPr>
          <w:b/>
          <w:color w:val="000076"/>
          <w:sz w:val="16"/>
          <w:szCs w:val="16"/>
          <w:lang w:eastAsia="de-DE"/>
        </w:rPr>
      </w:pPr>
    </w:p>
    <w:p w14:paraId="769C64A6" w14:textId="77777777" w:rsidR="002C6FD9" w:rsidRPr="00D65074" w:rsidRDefault="002C6FD9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t>American Culinary Federation Involvement</w:t>
      </w:r>
    </w:p>
    <w:p w14:paraId="68CE2140" w14:textId="77777777" w:rsidR="002C6FD9" w:rsidRPr="00D65074" w:rsidRDefault="002C6FD9" w:rsidP="002C6FD9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10 possible points)</w:t>
      </w:r>
    </w:p>
    <w:p w14:paraId="46DE724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Points may be earned for involvement in ACF related</w:t>
      </w:r>
    </w:p>
    <w:p w14:paraId="5ED332C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activities including attending local chapter meetings,</w:t>
      </w:r>
    </w:p>
    <w:p w14:paraId="675021CF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volunteering for chapter events, working on an ACF</w:t>
      </w:r>
    </w:p>
    <w:p w14:paraId="082DE568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committee, or attending an ACF national or regional</w:t>
      </w:r>
    </w:p>
    <w:p w14:paraId="63C68D23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event. Points vary depending on the number of ACF</w:t>
      </w:r>
    </w:p>
    <w:p w14:paraId="5321670F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events attended in the last 12 months with a 3 event</w:t>
      </w:r>
    </w:p>
    <w:p w14:paraId="437B8124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maximum. Submit for verification a letter from a</w:t>
      </w:r>
    </w:p>
    <w:p w14:paraId="741621FC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chapter representative or letter of attendance.</w:t>
      </w:r>
    </w:p>
    <w:p w14:paraId="1022AD9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1 event/activity submitted = 3 points</w:t>
      </w:r>
    </w:p>
    <w:p w14:paraId="1D69789B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2 event/activities submitted = 7 points</w:t>
      </w:r>
    </w:p>
    <w:p w14:paraId="72449F7B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3 event/activities submitted = 10 points</w:t>
      </w:r>
    </w:p>
    <w:p w14:paraId="4DA73555" w14:textId="77777777" w:rsidR="00D65074" w:rsidRPr="001E4757" w:rsidRDefault="00D65074" w:rsidP="002C6FD9">
      <w:pPr>
        <w:autoSpaceDE w:val="0"/>
        <w:autoSpaceDN w:val="0"/>
        <w:adjustRightInd w:val="0"/>
        <w:rPr>
          <w:b/>
          <w:color w:val="000076"/>
          <w:sz w:val="16"/>
          <w:szCs w:val="16"/>
          <w:lang w:eastAsia="de-DE"/>
        </w:rPr>
      </w:pPr>
    </w:p>
    <w:p w14:paraId="22B5DD44" w14:textId="77777777" w:rsidR="002C6FD9" w:rsidRPr="00D65074" w:rsidRDefault="002C6FD9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t>Required Essay</w:t>
      </w:r>
    </w:p>
    <w:p w14:paraId="35F635F2" w14:textId="77777777" w:rsidR="002C6FD9" w:rsidRPr="00D65074" w:rsidRDefault="002C6FD9" w:rsidP="002C6FD9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25 possible points)</w:t>
      </w:r>
    </w:p>
    <w:p w14:paraId="41806040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Complete each essay question listed on page 5 of this</w:t>
      </w:r>
    </w:p>
    <w:p w14:paraId="74F9613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application. Each question is worth a possible 5 points</w:t>
      </w:r>
    </w:p>
    <w:p w14:paraId="1E12B53A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for a total of 25. Answers must be a minimum of 50</w:t>
      </w:r>
    </w:p>
    <w:p w14:paraId="4EBF2180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words per question. Only </w:t>
      </w:r>
      <w:r w:rsidRPr="00D65074">
        <w:rPr>
          <w:b/>
          <w:color w:val="000076"/>
          <w:sz w:val="19"/>
          <w:szCs w:val="19"/>
          <w:lang w:eastAsia="de-DE"/>
        </w:rPr>
        <w:t>typed</w:t>
      </w:r>
      <w:r w:rsidRPr="00D65074">
        <w:rPr>
          <w:color w:val="000076"/>
          <w:sz w:val="19"/>
          <w:szCs w:val="19"/>
          <w:lang w:eastAsia="de-DE"/>
        </w:rPr>
        <w:t xml:space="preserve"> response</w:t>
      </w:r>
      <w:r w:rsidR="005D1B45" w:rsidRPr="00D65074">
        <w:rPr>
          <w:color w:val="000076"/>
          <w:sz w:val="19"/>
          <w:szCs w:val="19"/>
          <w:lang w:eastAsia="de-DE"/>
        </w:rPr>
        <w:t>s</w:t>
      </w:r>
      <w:r w:rsidRPr="00D65074">
        <w:rPr>
          <w:color w:val="000076"/>
          <w:sz w:val="19"/>
          <w:szCs w:val="19"/>
          <w:lang w:eastAsia="de-DE"/>
        </w:rPr>
        <w:t xml:space="preserve"> will</w:t>
      </w:r>
    </w:p>
    <w:p w14:paraId="15750485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be considered.</w:t>
      </w:r>
    </w:p>
    <w:p w14:paraId="453B0DB3" w14:textId="77777777" w:rsidR="00D65074" w:rsidRPr="001E4757" w:rsidRDefault="00D65074" w:rsidP="002C6FD9">
      <w:pPr>
        <w:autoSpaceDE w:val="0"/>
        <w:autoSpaceDN w:val="0"/>
        <w:adjustRightInd w:val="0"/>
        <w:rPr>
          <w:color w:val="000076"/>
          <w:sz w:val="16"/>
          <w:szCs w:val="16"/>
          <w:lang w:eastAsia="de-DE"/>
        </w:rPr>
      </w:pPr>
    </w:p>
    <w:p w14:paraId="05896C64" w14:textId="77777777" w:rsidR="002C6FD9" w:rsidRPr="00D65074" w:rsidRDefault="002C6FD9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t>Letters of reference</w:t>
      </w:r>
    </w:p>
    <w:p w14:paraId="040FDC13" w14:textId="77777777" w:rsidR="002C6FD9" w:rsidRPr="00D65074" w:rsidRDefault="002C6FD9" w:rsidP="002C6FD9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5 possible points)</w:t>
      </w:r>
    </w:p>
    <w:p w14:paraId="6F7A6AAA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Submit two letters of recommendation from industry,</w:t>
      </w:r>
    </w:p>
    <w:p w14:paraId="465AEA94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culinary professional and/or culinary educators. Family</w:t>
      </w:r>
    </w:p>
    <w:p w14:paraId="28E5FC1F" w14:textId="77777777" w:rsidR="002C6FD9" w:rsidRPr="00D65074" w:rsidRDefault="002C6FD9" w:rsidP="005D1B45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members are ineligible. </w:t>
      </w:r>
    </w:p>
    <w:p w14:paraId="1A05E843" w14:textId="77777777" w:rsidR="00D65074" w:rsidRPr="001E4757" w:rsidRDefault="00D65074" w:rsidP="002C6FD9">
      <w:pPr>
        <w:autoSpaceDE w:val="0"/>
        <w:autoSpaceDN w:val="0"/>
        <w:adjustRightInd w:val="0"/>
        <w:rPr>
          <w:b/>
          <w:bCs/>
          <w:color w:val="000076"/>
          <w:sz w:val="16"/>
          <w:szCs w:val="16"/>
          <w:lang w:eastAsia="de-DE"/>
        </w:rPr>
      </w:pPr>
    </w:p>
    <w:p w14:paraId="6FAC1240" w14:textId="77777777" w:rsidR="002C6FD9" w:rsidRPr="00D65074" w:rsidRDefault="002C6FD9" w:rsidP="002C6FD9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Selection Recipients</w:t>
      </w:r>
    </w:p>
    <w:p w14:paraId="37451F21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Selection will be based on student’s overall academic</w:t>
      </w:r>
    </w:p>
    <w:p w14:paraId="71C814D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progress, financial need, extracurricular activities,</w:t>
      </w:r>
    </w:p>
    <w:p w14:paraId="23D3A258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participation in culinary activities, competitions and</w:t>
      </w:r>
    </w:p>
    <w:p w14:paraId="0907CCBC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answers to essay questions.</w:t>
      </w:r>
    </w:p>
    <w:p w14:paraId="0B45F5B5" w14:textId="77777777" w:rsidR="00D65074" w:rsidRPr="001E4757" w:rsidRDefault="00D65074" w:rsidP="002C6FD9">
      <w:pPr>
        <w:autoSpaceDE w:val="0"/>
        <w:autoSpaceDN w:val="0"/>
        <w:adjustRightInd w:val="0"/>
        <w:rPr>
          <w:b/>
          <w:bCs/>
          <w:color w:val="000076"/>
          <w:sz w:val="16"/>
          <w:szCs w:val="16"/>
          <w:lang w:eastAsia="de-DE"/>
        </w:rPr>
      </w:pPr>
    </w:p>
    <w:p w14:paraId="15EFD714" w14:textId="77777777" w:rsidR="002C6FD9" w:rsidRPr="00D65074" w:rsidRDefault="002C6FD9" w:rsidP="002C6FD9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Notice of Awards</w:t>
      </w:r>
    </w:p>
    <w:p w14:paraId="2D1AE831" w14:textId="3C7C2D48" w:rsidR="005D1B45" w:rsidRDefault="00F07B97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Students will be notified </w:t>
      </w:r>
      <w:r w:rsidR="003E0DEA">
        <w:rPr>
          <w:color w:val="000076"/>
          <w:sz w:val="19"/>
          <w:szCs w:val="19"/>
          <w:lang w:eastAsia="de-DE"/>
        </w:rPr>
        <w:t xml:space="preserve">electronically by email </w:t>
      </w:r>
      <w:r w:rsidRPr="00D65074">
        <w:rPr>
          <w:color w:val="000076"/>
          <w:sz w:val="19"/>
          <w:szCs w:val="19"/>
          <w:lang w:eastAsia="de-DE"/>
        </w:rPr>
        <w:t xml:space="preserve">of any scholarship award or denial. </w:t>
      </w:r>
      <w:r w:rsidR="002C6FD9" w:rsidRPr="00D65074">
        <w:rPr>
          <w:color w:val="000076"/>
          <w:sz w:val="19"/>
          <w:szCs w:val="19"/>
          <w:lang w:eastAsia="de-DE"/>
        </w:rPr>
        <w:t>Recipients selected by the Scholarship Committee will be announced by</w:t>
      </w:r>
      <w:r w:rsidRPr="00D65074">
        <w:rPr>
          <w:color w:val="000076"/>
          <w:sz w:val="19"/>
          <w:szCs w:val="19"/>
          <w:lang w:eastAsia="de-DE"/>
        </w:rPr>
        <w:t xml:space="preserve"> </w:t>
      </w:r>
      <w:r w:rsidR="0003569F">
        <w:rPr>
          <w:color w:val="000076"/>
          <w:sz w:val="19"/>
          <w:szCs w:val="19"/>
          <w:lang w:eastAsia="de-DE"/>
        </w:rPr>
        <w:t>January</w:t>
      </w:r>
      <w:r w:rsidR="002C6FD9" w:rsidRPr="00D65074">
        <w:rPr>
          <w:color w:val="000076"/>
          <w:sz w:val="19"/>
          <w:szCs w:val="19"/>
          <w:lang w:eastAsia="de-DE"/>
        </w:rPr>
        <w:t xml:space="preserve"> 1st. </w:t>
      </w:r>
      <w:r w:rsidRPr="00D65074">
        <w:rPr>
          <w:color w:val="000076"/>
          <w:sz w:val="19"/>
          <w:szCs w:val="19"/>
          <w:lang w:eastAsia="de-DE"/>
        </w:rPr>
        <w:t xml:space="preserve">Recipients are </w:t>
      </w:r>
      <w:r w:rsidR="00747731" w:rsidRPr="00D65074">
        <w:rPr>
          <w:color w:val="000076"/>
          <w:sz w:val="19"/>
          <w:szCs w:val="19"/>
          <w:lang w:eastAsia="de-DE"/>
        </w:rPr>
        <w:t>required</w:t>
      </w:r>
      <w:r w:rsidRPr="00D65074">
        <w:rPr>
          <w:color w:val="000076"/>
          <w:sz w:val="19"/>
          <w:szCs w:val="19"/>
          <w:lang w:eastAsia="de-DE"/>
        </w:rPr>
        <w:t xml:space="preserve"> to attend ACF Minneapolis Chef</w:t>
      </w:r>
      <w:r w:rsidR="005D1B45" w:rsidRPr="00D65074">
        <w:rPr>
          <w:color w:val="000076"/>
          <w:sz w:val="19"/>
          <w:szCs w:val="19"/>
          <w:lang w:eastAsia="de-DE"/>
        </w:rPr>
        <w:t>’</w:t>
      </w:r>
      <w:r w:rsidRPr="00D65074">
        <w:rPr>
          <w:color w:val="000076"/>
          <w:sz w:val="19"/>
          <w:szCs w:val="19"/>
          <w:lang w:eastAsia="de-DE"/>
        </w:rPr>
        <w:t xml:space="preserve">s Chapter Awards Dinner </w:t>
      </w:r>
      <w:r w:rsidR="005D1B45" w:rsidRPr="00D65074">
        <w:rPr>
          <w:color w:val="000076"/>
          <w:sz w:val="19"/>
          <w:szCs w:val="19"/>
          <w:lang w:eastAsia="de-DE"/>
        </w:rPr>
        <w:t>and will receive 1 free ticket.</w:t>
      </w:r>
      <w:r w:rsidR="00747731" w:rsidRPr="00D65074">
        <w:rPr>
          <w:color w:val="000076"/>
          <w:sz w:val="19"/>
          <w:szCs w:val="19"/>
          <w:lang w:eastAsia="de-DE"/>
        </w:rPr>
        <w:t xml:space="preserve"> Awards Dinner will be held in January.</w:t>
      </w:r>
    </w:p>
    <w:p w14:paraId="7C4A760A" w14:textId="77777777" w:rsidR="00D65074" w:rsidRPr="001E4757" w:rsidRDefault="00D65074" w:rsidP="002C6FD9">
      <w:pPr>
        <w:autoSpaceDE w:val="0"/>
        <w:autoSpaceDN w:val="0"/>
        <w:adjustRightInd w:val="0"/>
        <w:rPr>
          <w:color w:val="000076"/>
          <w:sz w:val="16"/>
          <w:szCs w:val="16"/>
          <w:lang w:eastAsia="de-DE"/>
        </w:rPr>
      </w:pPr>
    </w:p>
    <w:p w14:paraId="4F9F6075" w14:textId="77777777" w:rsidR="002C6FD9" w:rsidRPr="00D65074" w:rsidRDefault="002C6FD9" w:rsidP="002C6FD9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Renewal of Scholarship</w:t>
      </w:r>
    </w:p>
    <w:p w14:paraId="3044480A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Scholarships are not automatically renewed for</w:t>
      </w:r>
    </w:p>
    <w:p w14:paraId="468C71D0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candidates. Candidates are encouraged to reapply if</w:t>
      </w:r>
    </w:p>
    <w:p w14:paraId="14F70BA9" w14:textId="77777777" w:rsidR="002C6FD9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scholarship funds are needed in future years.</w:t>
      </w:r>
    </w:p>
    <w:p w14:paraId="648716BA" w14:textId="77777777" w:rsidR="00D65074" w:rsidRPr="001E4757" w:rsidRDefault="00D65074" w:rsidP="002C6FD9">
      <w:pPr>
        <w:autoSpaceDE w:val="0"/>
        <w:autoSpaceDN w:val="0"/>
        <w:adjustRightInd w:val="0"/>
        <w:rPr>
          <w:color w:val="000076"/>
          <w:sz w:val="16"/>
          <w:szCs w:val="16"/>
          <w:lang w:eastAsia="de-DE"/>
        </w:rPr>
      </w:pPr>
    </w:p>
    <w:p w14:paraId="2D7FD096" w14:textId="77777777" w:rsidR="002C6FD9" w:rsidRPr="00D65074" w:rsidRDefault="002C6FD9" w:rsidP="002C6FD9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Revocation of Aid</w:t>
      </w:r>
    </w:p>
    <w:p w14:paraId="1B71DD5E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The ACF</w:t>
      </w:r>
      <w:r w:rsidR="00F07B97" w:rsidRPr="00D65074">
        <w:rPr>
          <w:color w:val="000076"/>
          <w:sz w:val="19"/>
          <w:szCs w:val="19"/>
          <w:lang w:eastAsia="de-DE"/>
        </w:rPr>
        <w:t>/ MCC</w:t>
      </w:r>
      <w:r w:rsidRPr="00D65074">
        <w:rPr>
          <w:color w:val="000076"/>
          <w:sz w:val="19"/>
          <w:szCs w:val="19"/>
          <w:lang w:eastAsia="de-DE"/>
        </w:rPr>
        <w:t xml:space="preserve"> reserves the right to cancel any scholarship</w:t>
      </w:r>
      <w:r w:rsidR="00F07B97" w:rsidRPr="00D65074">
        <w:rPr>
          <w:color w:val="000076"/>
          <w:sz w:val="19"/>
          <w:szCs w:val="19"/>
          <w:lang w:eastAsia="de-DE"/>
        </w:rPr>
        <w:t xml:space="preserve"> </w:t>
      </w:r>
      <w:r w:rsidRPr="00D65074">
        <w:rPr>
          <w:color w:val="000076"/>
          <w:sz w:val="19"/>
          <w:szCs w:val="19"/>
          <w:lang w:eastAsia="de-DE"/>
        </w:rPr>
        <w:t>at any time if the applicant fails to meet the standards</w:t>
      </w:r>
      <w:r w:rsidR="00F07B97" w:rsidRPr="00D65074">
        <w:rPr>
          <w:color w:val="000076"/>
          <w:sz w:val="19"/>
          <w:szCs w:val="19"/>
          <w:lang w:eastAsia="de-DE"/>
        </w:rPr>
        <w:t xml:space="preserve"> </w:t>
      </w:r>
      <w:r w:rsidRPr="00D65074">
        <w:rPr>
          <w:color w:val="000076"/>
          <w:sz w:val="19"/>
          <w:szCs w:val="19"/>
          <w:lang w:eastAsia="de-DE"/>
        </w:rPr>
        <w:t>of academic progress, any other scholarship</w:t>
      </w:r>
    </w:p>
    <w:p w14:paraId="7A460E93" w14:textId="77777777" w:rsidR="002C6FD9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requirements, or falsifies information reported.</w:t>
      </w:r>
    </w:p>
    <w:p w14:paraId="6CAA1CC7" w14:textId="77777777" w:rsidR="00CD146A" w:rsidRDefault="00CD146A" w:rsidP="00822A15">
      <w:pPr>
        <w:autoSpaceDE w:val="0"/>
        <w:autoSpaceDN w:val="0"/>
        <w:adjustRightInd w:val="0"/>
        <w:jc w:val="center"/>
        <w:rPr>
          <w:b/>
          <w:bCs/>
          <w:color w:val="000076"/>
          <w:sz w:val="19"/>
          <w:szCs w:val="19"/>
          <w:lang w:eastAsia="de-DE"/>
        </w:rPr>
      </w:pPr>
    </w:p>
    <w:p w14:paraId="551EF667" w14:textId="77777777" w:rsidR="00822A15" w:rsidRPr="00D65074" w:rsidRDefault="00822A15" w:rsidP="00822A15">
      <w:pPr>
        <w:autoSpaceDE w:val="0"/>
        <w:autoSpaceDN w:val="0"/>
        <w:adjustRightInd w:val="0"/>
        <w:jc w:val="center"/>
        <w:rPr>
          <w:b/>
          <w:bCs/>
          <w:color w:val="000076"/>
          <w:sz w:val="19"/>
          <w:szCs w:val="19"/>
          <w:lang w:eastAsia="de-DE"/>
        </w:rPr>
      </w:pPr>
      <w:r>
        <w:rPr>
          <w:b/>
          <w:bCs/>
          <w:color w:val="000076"/>
          <w:sz w:val="19"/>
          <w:szCs w:val="19"/>
          <w:lang w:eastAsia="de-DE"/>
        </w:rPr>
        <w:t>S</w:t>
      </w:r>
      <w:r w:rsidRPr="00D65074">
        <w:rPr>
          <w:b/>
          <w:bCs/>
          <w:color w:val="000076"/>
          <w:sz w:val="19"/>
          <w:szCs w:val="19"/>
          <w:lang w:eastAsia="de-DE"/>
        </w:rPr>
        <w:t>cholarship Deadline</w:t>
      </w:r>
    </w:p>
    <w:p w14:paraId="3003BFBE" w14:textId="2FF07420" w:rsidR="0061674A" w:rsidRDefault="0061674A" w:rsidP="0061674A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Posted marked by 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Saturday</w:t>
      </w:r>
      <w:r w:rsidRPr="00DF728A">
        <w:rPr>
          <w:color w:val="000076"/>
          <w:sz w:val="19"/>
          <w:szCs w:val="19"/>
          <w:highlight w:val="red"/>
          <w:lang w:eastAsia="de-DE"/>
        </w:rPr>
        <w:t>, N</w:t>
      </w:r>
      <w:r w:rsidRPr="009320B5">
        <w:rPr>
          <w:color w:val="000076"/>
          <w:sz w:val="19"/>
          <w:szCs w:val="19"/>
          <w:highlight w:val="red"/>
          <w:lang w:eastAsia="de-DE"/>
        </w:rPr>
        <w:t>ovember 15</w:t>
      </w:r>
      <w:r w:rsidRPr="009320B5">
        <w:rPr>
          <w:color w:val="000076"/>
          <w:sz w:val="19"/>
          <w:szCs w:val="19"/>
          <w:highlight w:val="red"/>
          <w:vertAlign w:val="superscript"/>
          <w:lang w:eastAsia="de-DE"/>
        </w:rPr>
        <w:t>th</w:t>
      </w:r>
      <w:r w:rsidRPr="00DF728A">
        <w:rPr>
          <w:color w:val="000076"/>
          <w:sz w:val="19"/>
          <w:szCs w:val="19"/>
          <w:highlight w:val="red"/>
          <w:lang w:eastAsia="de-DE"/>
        </w:rPr>
        <w:t xml:space="preserve">, 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202</w:t>
      </w:r>
      <w:r w:rsidR="003E0DEA">
        <w:rPr>
          <w:color w:val="000076"/>
          <w:sz w:val="19"/>
          <w:szCs w:val="19"/>
          <w:highlight w:val="red"/>
          <w:lang w:eastAsia="de-DE"/>
        </w:rPr>
        <w:t>5</w:t>
      </w:r>
    </w:p>
    <w:p w14:paraId="631D5544" w14:textId="3562B73D" w:rsidR="00822A15" w:rsidRPr="00D65074" w:rsidRDefault="00822A15" w:rsidP="00822A15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(Applications received past </w:t>
      </w:r>
      <w:r w:rsidR="009320B5" w:rsidRPr="00D65074">
        <w:rPr>
          <w:color w:val="000076"/>
          <w:sz w:val="19"/>
          <w:szCs w:val="19"/>
          <w:lang w:eastAsia="de-DE"/>
        </w:rPr>
        <w:t>deadlines</w:t>
      </w:r>
      <w:r w:rsidRPr="00D65074">
        <w:rPr>
          <w:color w:val="000076"/>
          <w:sz w:val="19"/>
          <w:szCs w:val="19"/>
          <w:lang w:eastAsia="de-DE"/>
        </w:rPr>
        <w:t xml:space="preserve"> will not be considered!)</w:t>
      </w:r>
    </w:p>
    <w:p w14:paraId="775D0012" w14:textId="77777777" w:rsidR="00822A15" w:rsidRDefault="00822A15" w:rsidP="00822A15">
      <w:pPr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Mail </w:t>
      </w:r>
      <w:r w:rsidRPr="00D65074">
        <w:rPr>
          <w:color w:val="000076"/>
          <w:sz w:val="19"/>
          <w:szCs w:val="19"/>
          <w:lang w:eastAsia="de-DE"/>
        </w:rPr>
        <w:t xml:space="preserve">to: </w:t>
      </w:r>
    </w:p>
    <w:p w14:paraId="45D8A1BC" w14:textId="77777777" w:rsidR="00822A15" w:rsidRDefault="00822A15" w:rsidP="00822A15">
      <w:pPr>
        <w:jc w:val="center"/>
        <w:rPr>
          <w:color w:val="000080"/>
          <w:sz w:val="19"/>
          <w:szCs w:val="19"/>
        </w:rPr>
      </w:pPr>
      <w:r w:rsidRPr="00D65074">
        <w:rPr>
          <w:color w:val="000080"/>
          <w:sz w:val="19"/>
          <w:szCs w:val="19"/>
        </w:rPr>
        <w:t>ACF/MCC</w:t>
      </w:r>
      <w:r>
        <w:rPr>
          <w:color w:val="000080"/>
          <w:sz w:val="19"/>
          <w:szCs w:val="19"/>
        </w:rPr>
        <w:t xml:space="preserve"> Scholarship Committee</w:t>
      </w:r>
    </w:p>
    <w:p w14:paraId="22C1720E" w14:textId="77777777" w:rsidR="00822A15" w:rsidRDefault="00822A15" w:rsidP="00822A15">
      <w:pPr>
        <w:jc w:val="center"/>
        <w:rPr>
          <w:color w:val="000080"/>
          <w:sz w:val="19"/>
          <w:szCs w:val="19"/>
        </w:rPr>
      </w:pPr>
      <w:r>
        <w:rPr>
          <w:color w:val="000080"/>
          <w:sz w:val="19"/>
          <w:szCs w:val="19"/>
        </w:rPr>
        <w:t>PO Box 28191</w:t>
      </w:r>
    </w:p>
    <w:p w14:paraId="724144DF" w14:textId="77777777" w:rsidR="00822A15" w:rsidRDefault="00822A15" w:rsidP="00822A15">
      <w:pPr>
        <w:jc w:val="center"/>
        <w:rPr>
          <w:color w:val="17365D" w:themeColor="text2" w:themeShade="BF"/>
          <w:sz w:val="18"/>
          <w:szCs w:val="18"/>
        </w:rPr>
      </w:pPr>
      <w:r w:rsidRPr="00822A15">
        <w:rPr>
          <w:color w:val="17365D" w:themeColor="text2" w:themeShade="BF"/>
          <w:sz w:val="18"/>
          <w:szCs w:val="18"/>
        </w:rPr>
        <w:t>Crystal, MN 55428</w:t>
      </w:r>
    </w:p>
    <w:p w14:paraId="4CFC0B48" w14:textId="77777777" w:rsidR="00CD146A" w:rsidRDefault="00CD146A" w:rsidP="00822A15">
      <w:pPr>
        <w:jc w:val="center"/>
        <w:rPr>
          <w:color w:val="17365D" w:themeColor="text2" w:themeShade="BF"/>
          <w:sz w:val="18"/>
          <w:szCs w:val="18"/>
        </w:rPr>
      </w:pPr>
    </w:p>
    <w:p w14:paraId="7C49B520" w14:textId="77777777" w:rsidR="002C6FD9" w:rsidRDefault="001E4757" w:rsidP="00C73C90">
      <w:pPr>
        <w:rPr>
          <w:rFonts w:ascii="Arial" w:hAnsi="Arial" w:cs="Arial"/>
          <w:b/>
          <w:sz w:val="19"/>
          <w:szCs w:val="19"/>
        </w:rPr>
      </w:pPr>
      <w:r>
        <w:rPr>
          <w:rFonts w:ascii="Franklin Gothic Medium" w:hAnsi="Franklin Gothic Mediu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B4F5B7F" wp14:editId="4E75E4FD">
                <wp:simplePos x="0" y="0"/>
                <wp:positionH relativeFrom="column">
                  <wp:posOffset>-724535</wp:posOffset>
                </wp:positionH>
                <wp:positionV relativeFrom="paragraph">
                  <wp:posOffset>66040</wp:posOffset>
                </wp:positionV>
                <wp:extent cx="6757670" cy="0"/>
                <wp:effectExtent l="0" t="0" r="24130" b="19050"/>
                <wp:wrapNone/>
                <wp:docPr id="3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B0442" id="Line 11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05pt,5.2pt" to="475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"/>
            </w:pict>
          </mc:Fallback>
        </mc:AlternateContent>
      </w:r>
    </w:p>
    <w:p w14:paraId="32B68303" w14:textId="77777777" w:rsidR="005D1B45" w:rsidRDefault="005D1B45" w:rsidP="00C73C90">
      <w:pPr>
        <w:rPr>
          <w:rFonts w:ascii="Arial" w:hAnsi="Arial" w:cs="Arial"/>
          <w:b/>
          <w:sz w:val="19"/>
          <w:szCs w:val="19"/>
        </w:rPr>
      </w:pPr>
    </w:p>
    <w:p w14:paraId="1ECCE3A2" w14:textId="77777777" w:rsidR="002C6FD9" w:rsidRDefault="00804994" w:rsidP="0003136D">
      <w:pPr>
        <w:jc w:val="center"/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BDE8D30" wp14:editId="43DB24A8">
                <wp:simplePos x="0" y="0"/>
                <wp:positionH relativeFrom="column">
                  <wp:posOffset>-1018540</wp:posOffset>
                </wp:positionH>
                <wp:positionV relativeFrom="paragraph">
                  <wp:posOffset>-212090</wp:posOffset>
                </wp:positionV>
                <wp:extent cx="1412875" cy="9775190"/>
                <wp:effectExtent l="0" t="0" r="15875" b="16510"/>
                <wp:wrapNone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97751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>
                                <a:gamma/>
                                <a:shade val="6275"/>
                                <a:invGamma/>
                                <a:alpha val="50000"/>
                              </a:srgbClr>
                            </a:gs>
                            <a:gs pos="100000">
                              <a:srgbClr val="0000FF">
                                <a:alpha val="33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F77EF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58F8F5D9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61FC607E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A0EB9BC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1F833B9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79E4EC30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5E45DF2D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• Section 1:</w:t>
                            </w:r>
                          </w:p>
                          <w:p w14:paraId="398FB75C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color w:val="000000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Personal Information</w:t>
                            </w:r>
                          </w:p>
                          <w:p w14:paraId="597A217B" w14:textId="77777777" w:rsidR="00EF4339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D635C73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7DE8FC8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03EA3A1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E182544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F5A6A03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6AA1B36E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586D6198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7745EDDD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50C33BD5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6CDB40A7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• Section 2:</w:t>
                            </w:r>
                          </w:p>
                          <w:p w14:paraId="324C448C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Current Education</w:t>
                            </w:r>
                          </w:p>
                          <w:p w14:paraId="32EE8EB2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(Educational Institution</w:t>
                            </w:r>
                          </w:p>
                          <w:p w14:paraId="04E5025B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for which this</w:t>
                            </w:r>
                          </w:p>
                          <w:p w14:paraId="60981FAB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scholarship would</w:t>
                            </w:r>
                          </w:p>
                          <w:p w14:paraId="4703CF51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be used)</w:t>
                            </w:r>
                          </w:p>
                          <w:p w14:paraId="78353B5A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D32DF3C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3AADE3C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D1C6AAE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635689B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29FAE285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8D0C47D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C0E9D6B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77B9D993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2FDCD616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60DE33B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DD33516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• Section 3:</w:t>
                            </w:r>
                          </w:p>
                          <w:p w14:paraId="4AA860FD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color w:val="000000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Additional Education</w:t>
                            </w:r>
                          </w:p>
                          <w:p w14:paraId="389D9524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06F47A5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81C35F3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0D4E56D0" w14:textId="77777777" w:rsidR="00EF4339" w:rsidRPr="00132627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165317F" w14:textId="77777777" w:rsidR="00EF4339" w:rsidRDefault="00EF4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E8D30" id="Rectangle 3" o:spid="_x0000_s1027" style="position:absolute;left:0;text-align:left;margin-left:-80.2pt;margin-top:-16.7pt;width:111.25pt;height:769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" fillcolor="#000010">
                <v:fill opacity=".5" color2="blue" o:opacity2="21626f" rotate="t" angle="90" focus="100%" type="gradient"/>
                <v:textbox>
                  <w:txbxContent>
                    <w:p w14:paraId="568F77EF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58F8F5D9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61FC607E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A0EB9BC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1F833B9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79E4EC30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5E45DF2D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• Section 1:</w:t>
                      </w:r>
                    </w:p>
                    <w:p w14:paraId="398FB75C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color w:val="000000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Personal Information</w:t>
                      </w:r>
                    </w:p>
                    <w:p w14:paraId="597A217B" w14:textId="77777777" w:rsidR="00EF4339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D635C73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7DE8FC8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03EA3A1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E182544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F5A6A03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6AA1B36E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586D6198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7745EDDD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50C33BD5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6CDB40A7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• Section 2:</w:t>
                      </w:r>
                    </w:p>
                    <w:p w14:paraId="324C448C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Current Education</w:t>
                      </w:r>
                    </w:p>
                    <w:p w14:paraId="32EE8EB2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(Educational Institution</w:t>
                      </w:r>
                    </w:p>
                    <w:p w14:paraId="04E5025B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for which this</w:t>
                      </w:r>
                    </w:p>
                    <w:p w14:paraId="60981FAB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scholarship would</w:t>
                      </w:r>
                    </w:p>
                    <w:p w14:paraId="4703CF51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be used)</w:t>
                      </w:r>
                    </w:p>
                    <w:p w14:paraId="78353B5A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D32DF3C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3AADE3C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D1C6AAE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635689B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29FAE285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8D0C47D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C0E9D6B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77B9D993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2FDCD616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60DE33B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DD33516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• Section 3:</w:t>
                      </w:r>
                    </w:p>
                    <w:p w14:paraId="4AA860FD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color w:val="000000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Additional Education</w:t>
                      </w:r>
                    </w:p>
                    <w:p w14:paraId="389D9524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06F47A5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81C35F3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0D4E56D0" w14:textId="77777777" w:rsidR="00EF4339" w:rsidRPr="00132627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165317F" w14:textId="77777777" w:rsidR="00EF4339" w:rsidRDefault="00EF4339"/>
                  </w:txbxContent>
                </v:textbox>
              </v:rect>
            </w:pict>
          </mc:Fallback>
        </mc:AlternateContent>
      </w:r>
    </w:p>
    <w:p w14:paraId="354573A7" w14:textId="77777777" w:rsidR="007917B8" w:rsidRDefault="007917B8" w:rsidP="0003136D">
      <w:pPr>
        <w:jc w:val="center"/>
        <w:rPr>
          <w:rFonts w:ascii="Franklin Gothic Medium" w:hAnsi="Franklin Gothic Medium"/>
          <w:b/>
          <w:sz w:val="28"/>
          <w:szCs w:val="28"/>
        </w:rPr>
        <w:sectPr w:rsidR="007917B8" w:rsidSect="00CD146A">
          <w:pgSz w:w="12240" w:h="15840"/>
          <w:pgMar w:top="540" w:right="900" w:bottom="450" w:left="1800" w:header="720" w:footer="132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4472912E" w14:textId="77777777" w:rsidR="002C6FD9" w:rsidRDefault="002C6FD9" w:rsidP="0003136D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14:paraId="7A385E6F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Today's Date"/>
          <w:tag w:val="Today's Date"/>
          <w:id w:val="1627424927"/>
          <w:placeholder>
            <w:docPart w:val="CA2545925AEA46A984C86E3E957FB7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52CF9" w:rsidRPr="00876B27">
            <w:rPr>
              <w:rStyle w:val="PlaceholderText"/>
              <w:u w:val="single"/>
            </w:rPr>
            <w:t>Click here to enter a date.</w:t>
          </w:r>
        </w:sdtContent>
      </w:sdt>
    </w:p>
    <w:p w14:paraId="5F8BC886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098B4CB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Last name: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last name here"/>
          <w:tag w:val="enter last name here"/>
          <w:id w:val="1173460058"/>
          <w:placeholder>
            <w:docPart w:val="C6668F00A66B45959236FDE55C499B29"/>
          </w:placeholder>
        </w:sdtPr>
        <w:sdtContent>
          <w:bookmarkStart w:id="1" w:name="Text5"/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"/>
          <w:r w:rsid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tab/>
          </w:r>
          <w:r w:rsid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tab/>
          </w:r>
        </w:sdtContent>
      </w:sdt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First name:</w:t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first name here"/>
          <w:tag w:val="enter first  name here"/>
          <w:id w:val="-73289381"/>
          <w:placeholder>
            <w:docPart w:val="C6668F00A66B45959236FDE55C499B29"/>
          </w:placeholder>
        </w:sdtPr>
        <w:sdtContent>
          <w:bookmarkStart w:id="2" w:name="Text6"/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"/>
        </w:sdtContent>
      </w:sdt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MI: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Middle Initial"/>
          <w:tag w:val="Middle Initial"/>
          <w:id w:val="-217439873"/>
          <w:placeholder>
            <w:docPart w:val="C6668F00A66B45959236FDE55C499B29"/>
          </w:placeholder>
        </w:sdtPr>
        <w:sdtContent>
          <w:bookmarkStart w:id="3" w:name="Text7"/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7"/>
                <w:enabled/>
                <w:calcOnExit w:val="0"/>
                <w:textInput>
                  <w:maxLength w:val="1"/>
                </w:textInput>
              </w:ffData>
            </w:fldCha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3"/>
        </w:sdtContent>
      </w:sdt>
    </w:p>
    <w:p w14:paraId="4D5C89BD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21D0820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Home address: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u w:val="single"/>
            <w:lang w:eastAsia="de-DE"/>
          </w:rPr>
          <w:alias w:val="enter mailing address and apartment number"/>
          <w:tag w:val="enter mailing address and apartment number"/>
          <w:id w:val="1832710912"/>
          <w:placeholder>
            <w:docPart w:val="C6668F00A66B45959236FDE55C499B29"/>
          </w:placeholder>
        </w:sdtPr>
        <w:sdtEndPr>
          <w:rPr>
            <w:u w:val="none"/>
          </w:rPr>
        </w:sdtEndPr>
        <w:sdtContent>
          <w:bookmarkStart w:id="4" w:name="Text8"/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4"/>
        </w:sdtContent>
      </w:sdt>
    </w:p>
    <w:p w14:paraId="5ECDA61D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26A955B" w14:textId="77777777" w:rsidR="009272E4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470363748"/>
          <w:placeholder>
            <w:docPart w:val="C6668F00A66B45959236FDE55C499B29"/>
          </w:placeholder>
        </w:sdtPr>
        <w:sdtContent>
          <w:bookmarkStart w:id="5" w:name="Text9"/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5"/>
        </w:sdtContent>
      </w:sdt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FE1A5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1310434992"/>
          <w:placeholder>
            <w:docPart w:val="C6668F00A66B45959236FDE55C499B29"/>
          </w:placeholder>
        </w:sdtPr>
        <w:sdtContent>
          <w:bookmarkStart w:id="6" w:name="Text10"/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6"/>
        </w:sdtContent>
      </w:sdt>
      <w:r w:rsidR="009272E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 w:rsidR="009272E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-1930342858"/>
          <w:placeholder>
            <w:docPart w:val="C6668F00A66B45959236FDE55C499B29"/>
          </w:placeholder>
        </w:sdtPr>
        <w:sdtContent>
          <w:bookmarkStart w:id="7" w:name="Text11"/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7"/>
        </w:sdtContent>
      </w:sdt>
    </w:p>
    <w:p w14:paraId="1DF09057" w14:textId="77777777" w:rsidR="009272E4" w:rsidRDefault="009272E4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0DE09A3" w14:textId="77777777" w:rsidR="009272E4" w:rsidRDefault="009272E4" w:rsidP="009272E4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Preferred</w:t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phone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#</w:t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cell of home phone"/>
          <w:tag w:val="cell of home phone"/>
          <w:id w:val="614712512"/>
          <w:placeholder>
            <w:docPart w:val="C6668F00A66B45959236FDE55C499B29"/>
          </w:placeholder>
        </w:sdtPr>
        <w:sdtContent>
          <w:bookmarkStart w:id="8" w:name="Text12"/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8"/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E-mail: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email address here"/>
          <w:tag w:val="enter email address here"/>
          <w:id w:val="259035151"/>
          <w:placeholder>
            <w:docPart w:val="C6668F00A66B45959236FDE55C499B29"/>
          </w:placeholder>
        </w:sdtPr>
        <w:sdtContent>
          <w:bookmarkStart w:id="9" w:name="Text13"/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9"/>
        </w:sdtContent>
      </w:sdt>
    </w:p>
    <w:p w14:paraId="51247640" w14:textId="77777777" w:rsidR="009272E4" w:rsidRDefault="009272E4" w:rsidP="009272E4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ED94C63" w14:textId="77777777" w:rsidR="002B2C00" w:rsidRPr="002B2C00" w:rsidRDefault="005D1B45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Chef Coat Size</w:t>
      </w:r>
      <w:r w:rsidR="009272E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chef coat size"/>
          <w:tag w:val="chef coat size"/>
          <w:id w:val="2051109135"/>
          <w:placeholder>
            <w:docPart w:val="DB92F55AC301467081AD18D2601F5386"/>
          </w:placeholder>
          <w:showingPlcHdr/>
          <w:dropDownList>
            <w:listItem w:value="Choose an item."/>
            <w:listItem w:displayText="XS" w:value="XS"/>
            <w:listItem w:displayText="S" w:value="S"/>
            <w:listItem w:displayText="M" w:value="M"/>
            <w:listItem w:displayText="L" w:value="L"/>
            <w:listItem w:displayText="XL" w:value="XL"/>
            <w:listItem w:displayText="2XL" w:value="2XL"/>
            <w:listItem w:displayText="3XL" w:value="3XL"/>
            <w:listItem w:displayText="4XL" w:value="4XL"/>
            <w:listItem w:displayText="5XL" w:value="5XL"/>
          </w:dropDownList>
        </w:sdtPr>
        <w:sdtContent>
          <w:r w:rsidR="009272E4" w:rsidRPr="00876B27">
            <w:rPr>
              <w:rStyle w:val="PlaceholderText"/>
              <w:u w:val="single"/>
            </w:rPr>
            <w:t>Choose an item.</w:t>
          </w:r>
        </w:sdtContent>
      </w:sdt>
      <w:r w:rsidR="009272E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376896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="00561AD5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Gender for Coat: </w:t>
      </w:r>
      <w:r w:rsidR="00561AD5" w:rsidRPr="009272E4">
        <w:rPr>
          <w:rFonts w:ascii="AkzidenzGroteskStd-Regular" w:hAnsi="AkzidenzGroteskStd-Regular" w:cs="AkzidenzGroteskStd-Regular"/>
          <w:color w:val="000076"/>
          <w:sz w:val="18"/>
          <w:szCs w:val="18"/>
          <w:u w:val="single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61AD5" w:rsidRPr="009272E4">
        <w:rPr>
          <w:rFonts w:ascii="AkzidenzGroteskStd-Regular" w:hAnsi="AkzidenzGroteskStd-Regular" w:cs="AkzidenzGroteskStd-Regular"/>
          <w:color w:val="000076"/>
          <w:sz w:val="18"/>
          <w:szCs w:val="18"/>
          <w:u w:val="single"/>
          <w:lang w:eastAsia="de-DE"/>
        </w:rPr>
        <w:instrText xml:space="preserve"> FORMTEXT </w:instrText>
      </w:r>
      <w:r w:rsidR="00561AD5" w:rsidRPr="009272E4">
        <w:rPr>
          <w:rFonts w:ascii="AkzidenzGroteskStd-Regular" w:hAnsi="AkzidenzGroteskStd-Regular" w:cs="AkzidenzGroteskStd-Regular"/>
          <w:color w:val="000076"/>
          <w:sz w:val="18"/>
          <w:szCs w:val="18"/>
          <w:u w:val="single"/>
          <w:lang w:eastAsia="de-DE"/>
        </w:rPr>
      </w:r>
      <w:r w:rsidR="00561AD5" w:rsidRPr="009272E4">
        <w:rPr>
          <w:rFonts w:ascii="AkzidenzGroteskStd-Regular" w:hAnsi="AkzidenzGroteskStd-Regular" w:cs="AkzidenzGroteskStd-Regular"/>
          <w:color w:val="000076"/>
          <w:sz w:val="18"/>
          <w:szCs w:val="18"/>
          <w:u w:val="single"/>
          <w:lang w:eastAsia="de-DE"/>
        </w:rPr>
        <w:fldChar w:fldCharType="separate"/>
      </w:r>
      <w:r w:rsidR="00561AD5" w:rsidRPr="009272E4">
        <w:rPr>
          <w:rFonts w:ascii="AkzidenzGroteskStd-Regular" w:hAnsi="AkzidenzGroteskStd-Regular" w:cs="AkzidenzGroteskStd-Regular"/>
          <w:noProof/>
          <w:color w:val="000076"/>
          <w:sz w:val="18"/>
          <w:szCs w:val="18"/>
          <w:u w:val="single"/>
          <w:lang w:eastAsia="de-DE"/>
        </w:rPr>
        <w:t> </w:t>
      </w:r>
      <w:r w:rsidR="00561AD5" w:rsidRPr="009272E4">
        <w:rPr>
          <w:rFonts w:ascii="AkzidenzGroteskStd-Regular" w:hAnsi="AkzidenzGroteskStd-Regular" w:cs="AkzidenzGroteskStd-Regular"/>
          <w:noProof/>
          <w:color w:val="000076"/>
          <w:sz w:val="18"/>
          <w:szCs w:val="18"/>
          <w:u w:val="single"/>
          <w:lang w:eastAsia="de-DE"/>
        </w:rPr>
        <w:t> </w:t>
      </w:r>
      <w:r w:rsidR="00561AD5" w:rsidRPr="009272E4">
        <w:rPr>
          <w:rFonts w:ascii="AkzidenzGroteskStd-Regular" w:hAnsi="AkzidenzGroteskStd-Regular" w:cs="AkzidenzGroteskStd-Regular"/>
          <w:noProof/>
          <w:color w:val="000076"/>
          <w:sz w:val="18"/>
          <w:szCs w:val="18"/>
          <w:u w:val="single"/>
          <w:lang w:eastAsia="de-DE"/>
        </w:rPr>
        <w:t> </w:t>
      </w:r>
      <w:r w:rsidR="00561AD5" w:rsidRPr="009272E4">
        <w:rPr>
          <w:rFonts w:ascii="AkzidenzGroteskStd-Regular" w:hAnsi="AkzidenzGroteskStd-Regular" w:cs="AkzidenzGroteskStd-Regular"/>
          <w:noProof/>
          <w:color w:val="000076"/>
          <w:sz w:val="18"/>
          <w:szCs w:val="18"/>
          <w:u w:val="single"/>
          <w:lang w:eastAsia="de-DE"/>
        </w:rPr>
        <w:t> </w:t>
      </w:r>
      <w:r w:rsidR="00561AD5" w:rsidRPr="009272E4">
        <w:rPr>
          <w:rFonts w:ascii="AkzidenzGroteskStd-Regular" w:hAnsi="AkzidenzGroteskStd-Regular" w:cs="AkzidenzGroteskStd-Regular"/>
          <w:noProof/>
          <w:color w:val="000076"/>
          <w:sz w:val="18"/>
          <w:szCs w:val="18"/>
          <w:u w:val="single"/>
          <w:lang w:eastAsia="de-DE"/>
        </w:rPr>
        <w:t> </w:t>
      </w:r>
      <w:r w:rsidR="00561AD5" w:rsidRPr="009272E4">
        <w:rPr>
          <w:rFonts w:ascii="AkzidenzGroteskStd-Regular" w:hAnsi="AkzidenzGroteskStd-Regular" w:cs="AkzidenzGroteskStd-Regular"/>
          <w:color w:val="000076"/>
          <w:sz w:val="18"/>
          <w:szCs w:val="18"/>
          <w:u w:val="single"/>
          <w:lang w:eastAsia="de-DE"/>
        </w:rPr>
        <w:fldChar w:fldCharType="end"/>
      </w:r>
    </w:p>
    <w:p w14:paraId="71547BAE" w14:textId="77777777" w:rsidR="00132627" w:rsidRDefault="00132627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119BD05" w14:textId="77777777" w:rsidR="002B2C00" w:rsidRPr="002B2C00" w:rsidRDefault="002D7C01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1A200A" wp14:editId="0A4C05C4">
                <wp:simplePos x="0" y="0"/>
                <wp:positionH relativeFrom="column">
                  <wp:posOffset>-634365</wp:posOffset>
                </wp:positionH>
                <wp:positionV relativeFrom="paragraph">
                  <wp:posOffset>33020</wp:posOffset>
                </wp:positionV>
                <wp:extent cx="1028700" cy="0"/>
                <wp:effectExtent l="0" t="0" r="0" b="0"/>
                <wp:wrapNone/>
                <wp:docPr id="3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B725A" id="Line 20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5pt,2.6pt" to="31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" strokecolor="white"/>
            </w:pict>
          </mc:Fallback>
        </mc:AlternateContent>
      </w: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85D36C" wp14:editId="260C97F3">
                <wp:simplePos x="0" y="0"/>
                <wp:positionH relativeFrom="column">
                  <wp:posOffset>394335</wp:posOffset>
                </wp:positionH>
                <wp:positionV relativeFrom="paragraph">
                  <wp:posOffset>18415</wp:posOffset>
                </wp:positionV>
                <wp:extent cx="5715000" cy="14605"/>
                <wp:effectExtent l="0" t="0" r="0" b="0"/>
                <wp:wrapNone/>
                <wp:docPr id="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981C0" id="Line 12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.45pt" to="481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"/>
            </w:pict>
          </mc:Fallback>
        </mc:AlternateContent>
      </w:r>
    </w:p>
    <w:p w14:paraId="63753790" w14:textId="77777777" w:rsidR="006F7872" w:rsidRDefault="006F7872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2E18BD8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Educational Institution: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educational institution"/>
          <w:tag w:val="enter educational institution"/>
          <w:id w:val="1121573536"/>
          <w:placeholder>
            <w:docPart w:val="1FE8B76C704F4F61991348EE0278DAF0"/>
          </w:placeholder>
        </w:sdtPr>
        <w:sdtContent>
          <w:bookmarkStart w:id="10" w:name="Text14"/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0"/>
        </w:sdtContent>
      </w:sdt>
    </w:p>
    <w:p w14:paraId="41BEB2F6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BE46ADF" w14:textId="77777777" w:rsidR="009A0FBB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861176167"/>
          <w:placeholder>
            <w:docPart w:val="1FE8B76C704F4F61991348EE0278DAF0"/>
          </w:placeholder>
        </w:sdtPr>
        <w:sdtContent>
          <w:bookmarkStart w:id="11" w:name="Text15"/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1"/>
        </w:sdtContent>
      </w:sdt>
    </w:p>
    <w:p w14:paraId="14E4CF3F" w14:textId="77777777" w:rsidR="009A0FBB" w:rsidRDefault="009A0FBB" w:rsidP="009A0FBB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542526383"/>
          <w:placeholder>
            <w:docPart w:val="5B9FBF6C02044E38BFD7C6F99006FBFE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-535897504"/>
          <w:placeholder>
            <w:docPart w:val="5B9FBF6C02044E38BFD7C6F99006FBFE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210928452"/>
          <w:placeholder>
            <w:docPart w:val="5B9FBF6C02044E38BFD7C6F99006FBFE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28EF5C62" w14:textId="77777777" w:rsidR="002B2C00" w:rsidRDefault="00132627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="002B2C00"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Date of En</w:t>
      </w:r>
      <w:r w:rsidR="006F7872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rollment: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date of enrollment"/>
          <w:tag w:val="date of enrollment"/>
          <w:id w:val="-1932962544"/>
          <w:placeholder>
            <w:docPart w:val="89A9C55555724AF19FD1BE8F65E7BC8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A0FBB" w:rsidRPr="009A0FBB">
            <w:rPr>
              <w:rStyle w:val="PlaceholderText"/>
              <w:u w:val="single"/>
            </w:rPr>
            <w:t>Click here to enter a date.</w:t>
          </w:r>
        </w:sdtContent>
      </w:sdt>
      <w:r w:rsidR="006F7872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="006F7872" w:rsidRPr="006F7872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="006F7872"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Anticipated Graduat</w:t>
      </w:r>
      <w:r w:rsidR="006F7872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ion date: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nticipated graduation date"/>
          <w:tag w:val="anticipated graduation date"/>
          <w:id w:val="-1888637958"/>
          <w:placeholder>
            <w:docPart w:val="32AAC40875344A4596BABD3CE37A5C0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A0FBB" w:rsidRPr="009A0FBB">
            <w:rPr>
              <w:rStyle w:val="PlaceholderText"/>
              <w:u w:val="single"/>
            </w:rPr>
            <w:t>Click here to enter a date.</w:t>
          </w:r>
        </w:sdtContent>
      </w:sdt>
    </w:p>
    <w:p w14:paraId="01B7F3CC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9108492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Current GPA Non-Culinary Courses:</w:t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GPA"/>
          <w:tag w:val="GPA"/>
          <w:id w:val="171775907"/>
          <w:placeholder>
            <w:docPart w:val="1FE8B76C704F4F61991348EE0278DAF0"/>
          </w:placeholder>
        </w:sdtPr>
        <w:sdtContent>
          <w:bookmarkStart w:id="12" w:name="Text16"/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6"/>
                <w:enabled/>
                <w:calcOnExit w:val="0"/>
                <w:textInput>
                  <w:maxLength w:val="3"/>
                </w:textInput>
              </w:ffData>
            </w:fldCha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2"/>
        </w:sdtContent>
      </w:sdt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Current GPA Culinary Courses: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GPA"/>
          <w:tag w:val="GPA"/>
          <w:id w:val="1166823288"/>
          <w:placeholder>
            <w:docPart w:val="EEAD2677D7F94ED19D8C0CEE16A27ED0"/>
          </w:placeholder>
        </w:sdtPr>
        <w:sdtContent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6"/>
                <w:enabled/>
                <w:calcOnExit w:val="0"/>
                <w:textInput>
                  <w:maxLength w:val="3"/>
                </w:textInput>
              </w:ffData>
            </w:fldCha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9BA9601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6198157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Degree Pursued: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Degree"/>
          <w:tag w:val="Degree"/>
          <w:id w:val="-687997193"/>
          <w:placeholder>
            <w:docPart w:val="1FE8B76C704F4F61991348EE0278DAF0"/>
          </w:placeholder>
        </w:sdtPr>
        <w:sdtContent>
          <w:bookmarkStart w:id="13" w:name="Text17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7"/>
                <w:enabled/>
                <w:calcOnExit w:val="0"/>
                <w:textInput>
                  <w:maxLength w:val="35"/>
                </w:textInput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3"/>
        </w:sdtContent>
      </w:sdt>
    </w:p>
    <w:p w14:paraId="7B83C11E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89485ED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4E28979" w14:textId="77777777" w:rsidR="006F7872" w:rsidRPr="001E4757" w:rsidRDefault="001E4757" w:rsidP="001E4757">
      <w:pPr>
        <w:autoSpaceDE w:val="0"/>
        <w:autoSpaceDN w:val="0"/>
        <w:adjustRightInd w:val="0"/>
        <w:ind w:left="990"/>
        <w:jc w:val="center"/>
        <w:rPr>
          <w:rFonts w:ascii="AkzidenzGroteskStd-Regular" w:hAnsi="AkzidenzGroteskStd-Regular" w:cs="AkzidenzGroteskStd-Regular"/>
          <w:b/>
          <w:color w:val="000076"/>
          <w:sz w:val="18"/>
          <w:szCs w:val="18"/>
          <w:lang w:eastAsia="de-DE"/>
        </w:rPr>
      </w:pPr>
      <w:r w:rsidRPr="001E4757">
        <w:rPr>
          <w:rFonts w:ascii="AkzidenzGroteskStd-Regular" w:hAnsi="AkzidenzGroteskStd-Regular" w:cs="AkzidenzGroteskStd-Regular"/>
          <w:b/>
          <w:color w:val="000076"/>
          <w:sz w:val="18"/>
          <w:szCs w:val="18"/>
          <w:lang w:eastAsia="de-DE"/>
        </w:rPr>
        <w:t>Please attach sealed official Transcript</w:t>
      </w:r>
    </w:p>
    <w:p w14:paraId="41C0BF86" w14:textId="77777777" w:rsidR="006F7872" w:rsidRDefault="006F7872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A8045FB" w14:textId="77777777" w:rsidR="00132627" w:rsidRDefault="002D7C01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2E0437" wp14:editId="1C64A200">
                <wp:simplePos x="0" y="0"/>
                <wp:positionH relativeFrom="column">
                  <wp:posOffset>-520065</wp:posOffset>
                </wp:positionH>
                <wp:positionV relativeFrom="paragraph">
                  <wp:posOffset>4445</wp:posOffset>
                </wp:positionV>
                <wp:extent cx="914400" cy="0"/>
                <wp:effectExtent l="0" t="0" r="0" b="0"/>
                <wp:wrapNone/>
                <wp:docPr id="2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D5C5A" id="Line 19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.35pt" to="31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" strokecolor="white"/>
            </w:pict>
          </mc:Fallback>
        </mc:AlternateContent>
      </w: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A7A2AE" wp14:editId="4918CE65">
                <wp:simplePos x="0" y="0"/>
                <wp:positionH relativeFrom="column">
                  <wp:posOffset>394335</wp:posOffset>
                </wp:positionH>
                <wp:positionV relativeFrom="paragraph">
                  <wp:posOffset>4445</wp:posOffset>
                </wp:positionV>
                <wp:extent cx="5829300" cy="0"/>
                <wp:effectExtent l="0" t="0" r="0" b="0"/>
                <wp:wrapNone/>
                <wp:docPr id="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0B487" id="Line 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.35pt" to="490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"/>
            </w:pict>
          </mc:Fallback>
        </mc:AlternateContent>
      </w:r>
    </w:p>
    <w:p w14:paraId="460980E8" w14:textId="77777777" w:rsidR="00521611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Educational Institution: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ducational Institution"/>
          <w:tag w:val="Educational Institution"/>
          <w:id w:val="-822268811"/>
          <w:placeholder>
            <w:docPart w:val="1FE8B76C704F4F61991348EE0278DAF0"/>
          </w:placeholder>
        </w:sdtPr>
        <w:sdtContent>
          <w:bookmarkStart w:id="14" w:name="Text18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4"/>
        </w:sdtContent>
      </w:sdt>
    </w:p>
    <w:p w14:paraId="75A30C22" w14:textId="77777777" w:rsidR="00521611" w:rsidRDefault="00521611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B157BFA" w14:textId="77777777" w:rsidR="00521611" w:rsidRDefault="00521611" w:rsidP="00521611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-292687079"/>
          <w:placeholder>
            <w:docPart w:val="CC91097333304D85A9DEFF0D8B8FD5E0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241D09B" w14:textId="77777777" w:rsidR="00521611" w:rsidRDefault="00521611" w:rsidP="00521611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2006940568"/>
          <w:placeholder>
            <w:docPart w:val="D79C7C4A7FC34D71BA387494AD7641F6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-1069803832"/>
          <w:placeholder>
            <w:docPart w:val="D79C7C4A7FC34D71BA387494AD7641F6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932551748"/>
          <w:placeholder>
            <w:docPart w:val="D79C7C4A7FC34D71BA387494AD7641F6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41EC9949" w14:textId="77777777" w:rsidR="00521611" w:rsidRDefault="00521611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CC14A3B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Dates attended: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id w:val="-794595396"/>
          <w:placeholder>
            <w:docPart w:val="1FE8B76C704F4F61991348EE0278DAF0"/>
          </w:placeholder>
        </w:sdtPr>
        <w:sdtContent>
          <w:bookmarkStart w:id="15" w:name="Text19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5"/>
        </w:sdtContent>
      </w:sdt>
    </w:p>
    <w:p w14:paraId="0E498291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522B2F1" w14:textId="77777777" w:rsidR="002B2C00" w:rsidRPr="002B2C00" w:rsidRDefault="00521611" w:rsidP="006F7872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Degree Pursued: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degree pursed"/>
          <w:tag w:val="degree pursed"/>
          <w:id w:val="1517803676"/>
          <w:placeholder>
            <w:docPart w:val="1FE8B76C704F4F61991348EE0278DAF0"/>
          </w:placeholder>
        </w:sdtPr>
        <w:sdtContent>
          <w:bookmarkStart w:id="16" w:name="Text20"/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fldChar w:fldCharType="begin">
              <w:ffData>
                <w:name w:val="Text20"/>
                <w:enabled/>
                <w:calcOnExit w:val="0"/>
                <w:textInput/>
              </w:ffData>
            </w:fldCha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instrText xml:space="preserve"> FORMTEXT </w:instrTex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fldChar w:fldCharType="separate"/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fldChar w:fldCharType="end"/>
          </w:r>
          <w:bookmarkEnd w:id="16"/>
        </w:sdtContent>
      </w:sdt>
    </w:p>
    <w:p w14:paraId="0F379F38" w14:textId="77777777" w:rsidR="006F7872" w:rsidRDefault="006F7872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3E3EEC0" w14:textId="77777777" w:rsidR="00132627" w:rsidRPr="002B2C00" w:rsidRDefault="00132627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="002B2C00"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Educational Institution: </w:t>
      </w:r>
    </w:p>
    <w:p w14:paraId="3A4B1990" w14:textId="77777777" w:rsidR="00521611" w:rsidRDefault="00521611" w:rsidP="00521611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-605892609"/>
          <w:placeholder>
            <w:docPart w:val="18EB2886730146C08F50A46D9FD4983A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6E206CAC" w14:textId="77777777" w:rsidR="00521611" w:rsidRDefault="00521611" w:rsidP="00521611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682741523"/>
          <w:placeholder>
            <w:docPart w:val="38724D2D3EF940CD9E7296AFC97E4C50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904803742"/>
          <w:placeholder>
            <w:docPart w:val="38724D2D3EF940CD9E7296AFC97E4C50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1358546216"/>
          <w:placeholder>
            <w:docPart w:val="38724D2D3EF940CD9E7296AFC97E4C50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6CF5E7A3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0C43A72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Dates attended: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id w:val="-1744329685"/>
          <w:placeholder>
            <w:docPart w:val="13F7200DC92746A294F0D08811C89C61"/>
          </w:placeholder>
        </w:sdtPr>
        <w:sdtContent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73030658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617637D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Degree Pursued: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id w:val="433782724"/>
          <w:placeholder>
            <w:docPart w:val="EE23882E8DF14A40AF4BE4FC67D57FE1"/>
          </w:placeholder>
        </w:sdtPr>
        <w:sdtContent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A50A69F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3151766" w14:textId="77777777" w:rsidR="006F7872" w:rsidRDefault="007161EF" w:rsidP="006F7872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BoldCn" w:hAnsi="AkzidenzGroteskStd-BoldCn" w:cs="AkzidenzGroteskStd-BoldCn"/>
          <w:b/>
          <w:bCs/>
          <w:color w:val="FFFFFF"/>
          <w:sz w:val="22"/>
          <w:szCs w:val="22"/>
          <w:lang w:eastAsia="de-DE"/>
        </w:rPr>
        <w:t xml:space="preserve"> Section </w:t>
      </w:r>
    </w:p>
    <w:p w14:paraId="3B2F84A3" w14:textId="77777777" w:rsidR="00FE1A50" w:rsidRDefault="00FE1A50" w:rsidP="007917B8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sectPr w:rsidR="00FE1A50" w:rsidSect="002B2C00">
          <w:type w:val="continuous"/>
          <w:pgSz w:w="12240" w:h="15840"/>
          <w:pgMar w:top="540" w:right="900" w:bottom="90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2900403A" w14:textId="77777777" w:rsidR="007161EF" w:rsidRDefault="00FE1A50" w:rsidP="00175E4B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Cn" w:hAnsi="AkzidenzGroteskStd-Cn" w:cs="AkzidenzGroteskStd-C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B2C2B8" wp14:editId="7FE4F85D">
                <wp:simplePos x="0" y="0"/>
                <wp:positionH relativeFrom="column">
                  <wp:posOffset>-1026622</wp:posOffset>
                </wp:positionH>
                <wp:positionV relativeFrom="paragraph">
                  <wp:posOffset>-209897</wp:posOffset>
                </wp:positionV>
                <wp:extent cx="1485900" cy="9800705"/>
                <wp:effectExtent l="0" t="0" r="19050" b="10160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800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>
                                <a:gamma/>
                                <a:shade val="6275"/>
                                <a:invGamma/>
                                <a:alpha val="50000"/>
                              </a:srgbClr>
                            </a:gs>
                            <a:gs pos="100000">
                              <a:srgbClr val="0000FF">
                                <a:alpha val="33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5A7E1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776244E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A5B7557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1B15C81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5C3688CB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332ABBF9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  <w:r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  <w:t>• Section 4:</w:t>
                            </w:r>
                          </w:p>
                          <w:p w14:paraId="097A0C56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color w:val="000000"/>
                                <w:lang w:val="de-DE" w:eastAsia="de-DE"/>
                              </w:rPr>
                            </w:pPr>
                            <w:r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  <w:t>Current Employment</w:t>
                            </w:r>
                          </w:p>
                          <w:p w14:paraId="2A3800A8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17DF676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864E702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71FEFEE8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E85F98C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4C36605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72DB8D0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017EC16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0C8F0BF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07C88052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1EF6E5B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969651C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B58CB05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8717594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3B884DC" w14:textId="77777777" w:rsidR="00EF4339" w:rsidRPr="00132627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8CDBA73" w14:textId="77777777" w:rsidR="00EF4339" w:rsidRPr="007161EF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7161EF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• Section 5:</w:t>
                            </w:r>
                          </w:p>
                          <w:p w14:paraId="27768F0B" w14:textId="77777777" w:rsidR="00EF4339" w:rsidRPr="007161EF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7161EF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Past Industry Experience</w:t>
                            </w:r>
                          </w:p>
                          <w:p w14:paraId="0A5A547E" w14:textId="77777777" w:rsidR="00EF4339" w:rsidRPr="007161EF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color w:val="000000"/>
                                <w:lang w:eastAsia="de-DE"/>
                              </w:rPr>
                            </w:pPr>
                            <w:r w:rsidRPr="007161EF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(previous five years)</w:t>
                            </w:r>
                          </w:p>
                          <w:p w14:paraId="466821CA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23E52F2E" w14:textId="77777777" w:rsidR="00EF4339" w:rsidRDefault="00EF4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2C2B8" id="Rectangle 14" o:spid="_x0000_s1028" style="position:absolute;margin-left:-80.85pt;margin-top:-16.55pt;width:117pt;height:771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" fillcolor="#000010">
                <v:fill opacity=".5" color2="blue" o:opacity2="21626f" rotate="t" angle="90" focus="100%" type="gradient"/>
                <v:textbox>
                  <w:txbxContent>
                    <w:p w14:paraId="1A35A7E1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776244E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A5B7557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1B15C81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5C3688CB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332ABBF9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  <w:r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  <w:t>• Section 4:</w:t>
                      </w:r>
                    </w:p>
                    <w:p w14:paraId="097A0C56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color w:val="000000"/>
                          <w:lang w:val="de-DE" w:eastAsia="de-DE"/>
                        </w:rPr>
                      </w:pPr>
                      <w:r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val="de-DE" w:eastAsia="de-DE"/>
                        </w:rPr>
                        <w:t>Current Employment</w:t>
                      </w:r>
                    </w:p>
                    <w:p w14:paraId="2A3800A8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17DF676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864E702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71FEFEE8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E85F98C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4C36605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72DB8D0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017EC16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0C8F0BF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07C88052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1EF6E5B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969651C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B58CB05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8717594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3B884DC" w14:textId="77777777" w:rsidR="00EF4339" w:rsidRPr="00132627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8CDBA73" w14:textId="77777777" w:rsidR="00EF4339" w:rsidRPr="007161EF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7161EF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• Section 5:</w:t>
                      </w:r>
                    </w:p>
                    <w:p w14:paraId="27768F0B" w14:textId="77777777" w:rsidR="00EF4339" w:rsidRPr="007161EF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7161EF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Past Industry Experience</w:t>
                      </w:r>
                    </w:p>
                    <w:p w14:paraId="0A5A547E" w14:textId="77777777" w:rsidR="00EF4339" w:rsidRPr="007161EF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color w:val="000000"/>
                          <w:lang w:eastAsia="de-DE"/>
                        </w:rPr>
                      </w:pPr>
                      <w:r w:rsidRPr="007161EF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(previous five years)</w:t>
                      </w:r>
                    </w:p>
                    <w:p w14:paraId="466821CA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23E52F2E" w14:textId="77777777" w:rsidR="00EF4339" w:rsidRDefault="00EF4339"/>
                  </w:txbxContent>
                </v:textbox>
              </v:rect>
            </w:pict>
          </mc:Fallback>
        </mc:AlternateContent>
      </w:r>
      <w:r w:rsidR="00175E4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                      </w:t>
      </w:r>
      <w:r w:rsidR="007917B8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N</w:t>
      </w:r>
      <w:r w:rsidR="007161EF"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ame of Employer: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Name of employer"/>
          <w:tag w:val="Name of employer"/>
          <w:id w:val="-1725906554"/>
          <w:placeholder>
            <w:docPart w:val="1FE8B76C704F4F61991348EE0278DAF0"/>
          </w:placeholder>
        </w:sdtPr>
        <w:sdtContent>
          <w:bookmarkStart w:id="17" w:name="Text21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7"/>
        </w:sdtContent>
      </w:sdt>
    </w:p>
    <w:p w14:paraId="09ACB0D7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108CB52" w14:textId="77777777" w:rsidR="00521611" w:rsidRDefault="00521611" w:rsidP="00521611">
      <w:pPr>
        <w:autoSpaceDE w:val="0"/>
        <w:autoSpaceDN w:val="0"/>
        <w:adjustRightInd w:val="0"/>
        <w:ind w:left="990" w:firstLine="18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-1413079879"/>
          <w:placeholder>
            <w:docPart w:val="814DDE810FFA472892C43AF1085B099C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096CF0DE" w14:textId="77777777" w:rsidR="00521611" w:rsidRDefault="00521611" w:rsidP="00521611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557519590"/>
          <w:placeholder>
            <w:docPart w:val="A8993D627F6F4234A72F674DC8FF4610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1571163115"/>
          <w:placeholder>
            <w:docPart w:val="A8993D627F6F4234A72F674DC8FF4610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2104691365"/>
          <w:placeholder>
            <w:docPart w:val="A8993D627F6F4234A72F674DC8FF4610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33613397" w14:textId="77777777" w:rsidR="007161EF" w:rsidRDefault="007161EF" w:rsidP="00521611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304F183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Phone Number: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phone number"/>
          <w:tag w:val="phone number"/>
          <w:id w:val="568623007"/>
          <w:placeholder>
            <w:docPart w:val="1FE8B76C704F4F61991348EE0278DAF0"/>
          </w:placeholder>
        </w:sdtPr>
        <w:sdtContent>
          <w:bookmarkStart w:id="18" w:name="Text22"/>
          <w:r w:rsid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2"/>
                <w:enabled/>
                <w:calcOnExit w:val="0"/>
                <w:textInput>
                  <w:maxLength w:val="11"/>
                </w:textInput>
              </w:ffData>
            </w:fldChar>
          </w:r>
          <w:r w:rsid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8"/>
        </w:sdtContent>
      </w:sdt>
    </w:p>
    <w:p w14:paraId="5FB1F745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967F340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Specific Job 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job title"/>
          <w:tag w:val="job title"/>
          <w:id w:val="489065646"/>
          <w:placeholder>
            <w:docPart w:val="1FE8B76C704F4F61991348EE0278DAF0"/>
          </w:placeholder>
        </w:sdtPr>
        <w:sdtContent>
          <w:bookmarkStart w:id="19" w:name="Text23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9"/>
        </w:sdtContent>
      </w:sdt>
    </w:p>
    <w:p w14:paraId="33EBA848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2A39750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Immediate Supervisor: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upervisor"/>
          <w:tag w:val="supervisor"/>
          <w:id w:val="1952895064"/>
          <w:placeholder>
            <w:docPart w:val="1FE8B76C704F4F61991348EE0278DAF0"/>
          </w:placeholder>
        </w:sdtPr>
        <w:sdtContent>
          <w:bookmarkStart w:id="20" w:name="Text24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0"/>
        </w:sdtContent>
      </w:sdt>
      <w:r w:rsidR="00521611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title"/>
          <w:tag w:val="title"/>
          <w:id w:val="-43751852"/>
          <w:placeholder>
            <w:docPart w:val="1FE8B76C704F4F61991348EE0278DAF0"/>
          </w:placeholder>
        </w:sdtPr>
        <w:sdtContent>
          <w:bookmarkStart w:id="21" w:name="Text25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1"/>
        </w:sdtContent>
      </w:sdt>
      <w:r w:rsidR="00521611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08F0CB02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8A8B16B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Start </w:t>
      </w:r>
      <w:r w:rsidR="00463A0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Date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="00463A0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of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Employment: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rt date"/>
          <w:tag w:val="start date"/>
          <w:id w:val="-791749233"/>
          <w:placeholder>
            <w:docPart w:val="E2C71E6539AF4B2D961E86B9419BA42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21611" w:rsidRPr="00521611">
            <w:rPr>
              <w:rStyle w:val="PlaceholderText"/>
              <w:u w:val="single"/>
            </w:rPr>
            <w:t>Click here to enter a date.</w:t>
          </w:r>
        </w:sdtContent>
      </w:sdt>
      <w:r w:rsidR="00463A0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End Date </w:t>
      </w:r>
      <w:r w:rsidR="00521611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if one</w:t>
      </w:r>
      <w:r w:rsidR="00463A0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r w:rsidR="00521611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d date"/>
          <w:tag w:val="end date"/>
          <w:id w:val="-680738494"/>
          <w:placeholder>
            <w:docPart w:val="22C775C73E88434EA1EB4EEA4FF128B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21611" w:rsidRPr="00175E4B">
            <w:rPr>
              <w:rStyle w:val="PlaceholderText"/>
              <w:u w:val="single"/>
            </w:rPr>
            <w:t>Click here to enter a date.</w:t>
          </w:r>
        </w:sdtContent>
      </w:sdt>
    </w:p>
    <w:p w14:paraId="1AAB175C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0ABF4D2" w14:textId="77777777" w:rsidR="007161EF" w:rsidRDefault="002D7C01" w:rsidP="00804994">
      <w:pPr>
        <w:tabs>
          <w:tab w:val="left" w:pos="1741"/>
        </w:tabs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18FABB" wp14:editId="6F577D9F">
                <wp:simplePos x="0" y="0"/>
                <wp:positionH relativeFrom="column">
                  <wp:posOffset>-520065</wp:posOffset>
                </wp:positionH>
                <wp:positionV relativeFrom="paragraph">
                  <wp:posOffset>34290</wp:posOffset>
                </wp:positionV>
                <wp:extent cx="1028700" cy="0"/>
                <wp:effectExtent l="0" t="0" r="0" b="0"/>
                <wp:wrapNone/>
                <wp:docPr id="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D284B" id="Line 16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2.7pt" to="40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" strokecolor="white"/>
            </w:pict>
          </mc:Fallback>
        </mc:AlternateContent>
      </w: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7B249E" wp14:editId="31386B96">
                <wp:simplePos x="0" y="0"/>
                <wp:positionH relativeFrom="column">
                  <wp:posOffset>508635</wp:posOffset>
                </wp:positionH>
                <wp:positionV relativeFrom="paragraph">
                  <wp:posOffset>34290</wp:posOffset>
                </wp:positionV>
                <wp:extent cx="5600700" cy="0"/>
                <wp:effectExtent l="0" t="0" r="0" b="0"/>
                <wp:wrapNone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44CF5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2.7pt" to="481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"/>
            </w:pict>
          </mc:Fallback>
        </mc:AlternateContent>
      </w:r>
      <w:r w:rsidR="0080499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4FDBF24E" w14:textId="77777777" w:rsidR="00175E4B" w:rsidRDefault="00175E4B" w:rsidP="00175E4B">
      <w:pPr>
        <w:autoSpaceDE w:val="0"/>
        <w:autoSpaceDN w:val="0"/>
        <w:adjustRightInd w:val="0"/>
        <w:ind w:left="450" w:firstLine="72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N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ame of Employer: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Name of employer"/>
          <w:tag w:val="Name of employer"/>
          <w:id w:val="-1271774043"/>
          <w:placeholder>
            <w:docPart w:val="04BFCFFC443D4AF6864030484C8E876C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43EB8841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DD7115C" w14:textId="77777777" w:rsidR="00175E4B" w:rsidRDefault="00175E4B" w:rsidP="00175E4B">
      <w:pPr>
        <w:autoSpaceDE w:val="0"/>
        <w:autoSpaceDN w:val="0"/>
        <w:adjustRightInd w:val="0"/>
        <w:ind w:left="990" w:firstLine="18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-1177259568"/>
          <w:placeholder>
            <w:docPart w:val="6DB9D2317A2F43388D58E1C2FF4613A7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7EC1D7E6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1702077685"/>
          <w:placeholder>
            <w:docPart w:val="3B6ACB7181DA4AFD86230B7E80481DB5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370815868"/>
          <w:placeholder>
            <w:docPart w:val="3B6ACB7181DA4AFD86230B7E80481DB5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1588264518"/>
          <w:placeholder>
            <w:docPart w:val="3B6ACB7181DA4AFD86230B7E80481DB5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6D849ED1" w14:textId="77777777" w:rsidR="00175E4B" w:rsidRDefault="00175E4B" w:rsidP="00175E4B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3CDB954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Phone Number: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phone number"/>
          <w:tag w:val="phone number"/>
          <w:id w:val="900800213"/>
          <w:placeholder>
            <w:docPart w:val="04BFCFFC443D4AF6864030484C8E876C"/>
          </w:placeholder>
        </w:sdtPr>
        <w:sdtContent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2"/>
                <w:enabled/>
                <w:calcOnExit w:val="0"/>
                <w:textInput>
                  <w:maxLength w:val="11"/>
                </w:textInput>
              </w:ffData>
            </w:fldCha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64B99AA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D52F9E8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Specific Job 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job title"/>
          <w:tag w:val="job title"/>
          <w:id w:val="394403092"/>
          <w:placeholder>
            <w:docPart w:val="04BFCFFC443D4AF6864030484C8E876C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634A0961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A56AEBF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Immediate Supervisor: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upervisor"/>
          <w:tag w:val="supervisor"/>
          <w:id w:val="-481167691"/>
          <w:placeholder>
            <w:docPart w:val="04BFCFFC443D4AF6864030484C8E876C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title"/>
          <w:tag w:val="title"/>
          <w:id w:val="-590077739"/>
          <w:placeholder>
            <w:docPart w:val="04BFCFFC443D4AF6864030484C8E876C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5A7AAD6D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F5C18D9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Start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Date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of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Employment: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rt date"/>
          <w:tag w:val="start date"/>
          <w:id w:val="-621143963"/>
          <w:placeholder>
            <w:docPart w:val="985D20EE79514A8C9E349844AFC5096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21611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End Date if one: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d date"/>
          <w:tag w:val="end date"/>
          <w:id w:val="969401895"/>
          <w:placeholder>
            <w:docPart w:val="985D20EE79514A8C9E349844AFC5096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37979" w:rsidRPr="00521611">
            <w:rPr>
              <w:rStyle w:val="PlaceholderText"/>
              <w:u w:val="single"/>
            </w:rPr>
            <w:t>Click here to enter a date.</w:t>
          </w:r>
        </w:sdtContent>
      </w:sdt>
    </w:p>
    <w:p w14:paraId="7B320609" w14:textId="77777777" w:rsidR="007161EF" w:rsidRDefault="00175E4B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841715" wp14:editId="5276664E">
                <wp:simplePos x="0" y="0"/>
                <wp:positionH relativeFrom="column">
                  <wp:posOffset>743989</wp:posOffset>
                </wp:positionH>
                <wp:positionV relativeFrom="paragraph">
                  <wp:posOffset>62230</wp:posOffset>
                </wp:positionV>
                <wp:extent cx="5253644" cy="0"/>
                <wp:effectExtent l="0" t="0" r="2349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36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BA26C" id="Straight Connector 38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pt,4.9pt" to="472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" strokecolor="#4579b8 [3044]"/>
            </w:pict>
          </mc:Fallback>
        </mc:AlternateContent>
      </w:r>
    </w:p>
    <w:p w14:paraId="491E72DE" w14:textId="77777777" w:rsidR="00175E4B" w:rsidRDefault="00175E4B" w:rsidP="00175E4B">
      <w:pPr>
        <w:autoSpaceDE w:val="0"/>
        <w:autoSpaceDN w:val="0"/>
        <w:adjustRightInd w:val="0"/>
        <w:ind w:left="450" w:firstLine="72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N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ame of Employer: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Name of employer"/>
          <w:tag w:val="Name of employer"/>
          <w:id w:val="465235731"/>
          <w:placeholder>
            <w:docPart w:val="553149B8915F4EB4BEEF6060C90E92FE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30298232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3747FF2" w14:textId="77777777" w:rsidR="00175E4B" w:rsidRDefault="00175E4B" w:rsidP="00175E4B">
      <w:pPr>
        <w:autoSpaceDE w:val="0"/>
        <w:autoSpaceDN w:val="0"/>
        <w:adjustRightInd w:val="0"/>
        <w:ind w:left="990" w:firstLine="18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641851784"/>
          <w:placeholder>
            <w:docPart w:val="6CA5647FC2444AE3928E61930799FE1B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675D4133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1941437946"/>
          <w:placeholder>
            <w:docPart w:val="8D947F2A7D4245BCB9CC46430CD577B2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-368221941"/>
          <w:placeholder>
            <w:docPart w:val="8D947F2A7D4245BCB9CC46430CD577B2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919220985"/>
          <w:placeholder>
            <w:docPart w:val="8D947F2A7D4245BCB9CC46430CD577B2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7F9B3D01" w14:textId="77777777" w:rsidR="00175E4B" w:rsidRDefault="00175E4B" w:rsidP="00175E4B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1805CC2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Phone Number: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phone number"/>
          <w:tag w:val="phone number"/>
          <w:id w:val="-1147120812"/>
          <w:placeholder>
            <w:docPart w:val="553149B8915F4EB4BEEF6060C90E92FE"/>
          </w:placeholder>
        </w:sdtPr>
        <w:sdtContent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2"/>
                <w:enabled/>
                <w:calcOnExit w:val="0"/>
                <w:textInput>
                  <w:maxLength w:val="11"/>
                </w:textInput>
              </w:ffData>
            </w:fldCha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347328AA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0EBBF5A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Specific Job 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job title"/>
          <w:tag w:val="job title"/>
          <w:id w:val="523907428"/>
          <w:placeholder>
            <w:docPart w:val="553149B8915F4EB4BEEF6060C90E92FE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2F18AA83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0523868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Immediate Supervisor: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upervisor"/>
          <w:tag w:val="supervisor"/>
          <w:id w:val="240922373"/>
          <w:placeholder>
            <w:docPart w:val="553149B8915F4EB4BEEF6060C90E92FE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title"/>
          <w:tag w:val="title"/>
          <w:id w:val="358546035"/>
          <w:placeholder>
            <w:docPart w:val="553149B8915F4EB4BEEF6060C90E92FE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4D4ADF4C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C654791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Start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Date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of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Employment: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rt date"/>
          <w:tag w:val="start date"/>
          <w:id w:val="2029917674"/>
          <w:placeholder>
            <w:docPart w:val="23FAC343C0204316A5DC7F8F02A4FE9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21611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End Date if one: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d date"/>
          <w:tag w:val="end date"/>
          <w:id w:val="-163241887"/>
          <w:placeholder>
            <w:docPart w:val="23FAC343C0204316A5DC7F8F02A4FE9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37979" w:rsidRPr="00521611">
            <w:rPr>
              <w:rStyle w:val="PlaceholderText"/>
              <w:u w:val="single"/>
            </w:rPr>
            <w:t>Click here to enter a date.</w:t>
          </w:r>
        </w:sdtContent>
      </w:sdt>
    </w:p>
    <w:p w14:paraId="64776129" w14:textId="77777777" w:rsidR="007161EF" w:rsidRDefault="00175E4B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3FAAD6" wp14:editId="5C8987D1">
                <wp:simplePos x="0" y="0"/>
                <wp:positionH relativeFrom="column">
                  <wp:posOffset>746356</wp:posOffset>
                </wp:positionH>
                <wp:positionV relativeFrom="paragraph">
                  <wp:posOffset>81164</wp:posOffset>
                </wp:positionV>
                <wp:extent cx="5253644" cy="0"/>
                <wp:effectExtent l="0" t="0" r="2349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36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35F81" id="Straight Connector 39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6.4pt" to="472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" strokecolor="#4a7ebb"/>
            </w:pict>
          </mc:Fallback>
        </mc:AlternateContent>
      </w:r>
    </w:p>
    <w:p w14:paraId="52D759C7" w14:textId="77777777" w:rsidR="00175E4B" w:rsidRDefault="00175E4B" w:rsidP="00175E4B">
      <w:pPr>
        <w:autoSpaceDE w:val="0"/>
        <w:autoSpaceDN w:val="0"/>
        <w:adjustRightInd w:val="0"/>
        <w:ind w:left="450" w:firstLine="72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N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ame of Employer: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Name of employer"/>
          <w:tag w:val="Name of employer"/>
          <w:id w:val="44340527"/>
          <w:placeholder>
            <w:docPart w:val="AD7D5E1BA10849129BE5F9C98E0A8EBD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2A9C191C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17C1DA4" w14:textId="77777777" w:rsidR="00175E4B" w:rsidRDefault="00175E4B" w:rsidP="00175E4B">
      <w:pPr>
        <w:autoSpaceDE w:val="0"/>
        <w:autoSpaceDN w:val="0"/>
        <w:adjustRightInd w:val="0"/>
        <w:ind w:left="990" w:firstLine="18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-2048981444"/>
          <w:placeholder>
            <w:docPart w:val="884E80EA8A1749D59BC79516FE98DFB6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189E795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2092145330"/>
          <w:placeholder>
            <w:docPart w:val="7735D1AC18D74029919E8FC3C1D0C233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-1046680662"/>
          <w:placeholder>
            <w:docPart w:val="7735D1AC18D74029919E8FC3C1D0C233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967320084"/>
          <w:placeholder>
            <w:docPart w:val="7735D1AC18D74029919E8FC3C1D0C233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32861227" w14:textId="77777777" w:rsidR="00175E4B" w:rsidRDefault="00175E4B" w:rsidP="00175E4B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C731F88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Phone Number: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phone number"/>
          <w:tag w:val="phone number"/>
          <w:id w:val="-1552692004"/>
          <w:placeholder>
            <w:docPart w:val="AD7D5E1BA10849129BE5F9C98E0A8EBD"/>
          </w:placeholder>
        </w:sdtPr>
        <w:sdtContent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2"/>
                <w:enabled/>
                <w:calcOnExit w:val="0"/>
                <w:textInput>
                  <w:maxLength w:val="11"/>
                </w:textInput>
              </w:ffData>
            </w:fldCha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478D9B8B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E94F5FF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Specific Job 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job title"/>
          <w:tag w:val="job title"/>
          <w:id w:val="-2078120039"/>
          <w:placeholder>
            <w:docPart w:val="AD7D5E1BA10849129BE5F9C98E0A8EBD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3ADEA96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20D6A1D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Immediate Supervisor: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upervisor"/>
          <w:tag w:val="supervisor"/>
          <w:id w:val="-1001350675"/>
          <w:placeholder>
            <w:docPart w:val="AD7D5E1BA10849129BE5F9C98E0A8EBD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title"/>
          <w:tag w:val="title"/>
          <w:id w:val="1973708040"/>
          <w:placeholder>
            <w:docPart w:val="AD7D5E1BA10849129BE5F9C98E0A8EBD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67ACAA68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61249BF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Start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Date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of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Employment: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rt date"/>
          <w:tag w:val="start date"/>
          <w:id w:val="1253781513"/>
          <w:placeholder>
            <w:docPart w:val="BB417AD4B12645A8A4DFAD743691AD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21611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End Date if one: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d date"/>
          <w:tag w:val="end date"/>
          <w:id w:val="199448407"/>
          <w:placeholder>
            <w:docPart w:val="BB417AD4B12645A8A4DFAD743691AD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37979" w:rsidRPr="00521611">
            <w:rPr>
              <w:rStyle w:val="PlaceholderText"/>
              <w:u w:val="single"/>
            </w:rPr>
            <w:t>Click here to enter a date.</w:t>
          </w:r>
        </w:sdtContent>
      </w:sdt>
    </w:p>
    <w:p w14:paraId="66A408CA" w14:textId="77777777" w:rsidR="000C20C5" w:rsidRDefault="000C20C5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DF21682" w14:textId="77777777" w:rsidR="007917B8" w:rsidRDefault="007917B8" w:rsidP="007161EF">
      <w:pPr>
        <w:autoSpaceDE w:val="0"/>
        <w:autoSpaceDN w:val="0"/>
        <w:adjustRightInd w:val="0"/>
        <w:ind w:left="1170"/>
        <w:rPr>
          <w:rFonts w:ascii="AkzidenzGroteskStd-BoldCn" w:hAnsi="AkzidenzGroteskStd-BoldCn" w:cs="AkzidenzGroteskStd-BoldCn"/>
          <w:color w:val="000000"/>
          <w:lang w:eastAsia="de-DE"/>
        </w:rPr>
        <w:sectPr w:rsidR="007917B8" w:rsidSect="00FE1A50">
          <w:pgSz w:w="12240" w:h="15840"/>
          <w:pgMar w:top="540" w:right="900" w:bottom="90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0B564D00" w14:textId="77777777" w:rsidR="000C20C5" w:rsidRPr="007161EF" w:rsidRDefault="002D7C01" w:rsidP="007161EF">
      <w:pPr>
        <w:autoSpaceDE w:val="0"/>
        <w:autoSpaceDN w:val="0"/>
        <w:adjustRightInd w:val="0"/>
        <w:ind w:left="1170"/>
        <w:rPr>
          <w:rFonts w:ascii="AkzidenzGroteskStd-BoldCn" w:hAnsi="AkzidenzGroteskStd-BoldCn" w:cs="AkzidenzGroteskStd-BoldCn"/>
          <w:color w:val="000000"/>
          <w:lang w:eastAsia="de-DE"/>
        </w:rPr>
      </w:pPr>
      <w:r>
        <w:rPr>
          <w:rFonts w:ascii="AkzidenzGroteskStd-BoldCn" w:hAnsi="AkzidenzGroteskStd-BoldCn" w:cs="AkzidenzGroteskStd-BoldC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C3FFC" wp14:editId="739F5EF7">
                <wp:simplePos x="0" y="0"/>
                <wp:positionH relativeFrom="column">
                  <wp:posOffset>508635</wp:posOffset>
                </wp:positionH>
                <wp:positionV relativeFrom="paragraph">
                  <wp:posOffset>8255</wp:posOffset>
                </wp:positionV>
                <wp:extent cx="5486400" cy="0"/>
                <wp:effectExtent l="0" t="0" r="0" b="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9B7B4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.65pt" to="472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OVv1RNkAAAAGAQAADwAAAAAAAAAAAAAAAAAKBAAAZHJzL2Rvd25yZXYueG1s&#10;UEsFBgAAAAAEAAQA8wAAABAFAAAAAA==&#10;"/>
            </w:pict>
          </mc:Fallback>
        </mc:AlternateContent>
      </w:r>
    </w:p>
    <w:p w14:paraId="08D4AF54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256D113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79FC282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6F5D1B1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F7A2C53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D032865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D318607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FEFA47E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786499E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 </w:t>
      </w:r>
      <w:r w:rsidR="00175E4B"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hereby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certify that the information I have submitted is correct. I authorize the release of this</w:t>
      </w:r>
    </w:p>
    <w:p w14:paraId="05C3160F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information to the </w:t>
      </w:r>
      <w:r w:rsid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ACF/ MCC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scholarship committee and will provide additional information or</w:t>
      </w:r>
    </w:p>
    <w:p w14:paraId="2831E0E4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verification upon request.</w:t>
      </w:r>
    </w:p>
    <w:p w14:paraId="1C8D6173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If awarded the scholarship, I grant permission to t</w:t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he ACF Minneapolis Chef’s Chapter </w:t>
      </w:r>
      <w:r w:rsidR="00AB400F"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to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use the information included in this scholarship application for distribution in</w:t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both printed and digital matter.</w:t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I understand that I will n</w:t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ot be compensated and that I may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not be notified of each use.</w:t>
      </w:r>
    </w:p>
    <w:p w14:paraId="76E02B5A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0EC0CD7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AB5525F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925DE2E" w14:textId="77777777" w:rsidR="007161EF" w:rsidRPr="007161EF" w:rsidRDefault="002D7C01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0B2151" wp14:editId="7A09F65E">
                <wp:simplePos x="0" y="0"/>
                <wp:positionH relativeFrom="column">
                  <wp:posOffset>-514350</wp:posOffset>
                </wp:positionH>
                <wp:positionV relativeFrom="paragraph">
                  <wp:posOffset>-1060450</wp:posOffset>
                </wp:positionV>
                <wp:extent cx="1028700" cy="0"/>
                <wp:effectExtent l="0" t="0" r="0" b="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3DEA0" id="Line 17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5pt,-83.5pt" to="40.5pt,-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" strokecolor="white"/>
            </w:pict>
          </mc:Fallback>
        </mc:AlternateContent>
      </w:r>
      <w:r w:rsidR="007161EF"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_______________________________________________________________________________</w:t>
      </w:r>
    </w:p>
    <w:p w14:paraId="2CC9521E" w14:textId="77777777" w:rsidR="00CD146A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 xml:space="preserve">Applicant Signature </w:t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Pr="007161EF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Date</w:t>
      </w:r>
    </w:p>
    <w:p w14:paraId="426026B5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</w:p>
    <w:p w14:paraId="7DB9D779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</w:p>
    <w:p w14:paraId="5D8C4879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</w:p>
    <w:p w14:paraId="69C52C30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</w:p>
    <w:p w14:paraId="4C3D0C4C" w14:textId="77777777" w:rsidR="00CD146A" w:rsidRPr="00D65074" w:rsidRDefault="00CD146A" w:rsidP="00CD146A">
      <w:pPr>
        <w:autoSpaceDE w:val="0"/>
        <w:autoSpaceDN w:val="0"/>
        <w:adjustRightInd w:val="0"/>
        <w:jc w:val="center"/>
        <w:rPr>
          <w:b/>
          <w:bCs/>
          <w:color w:val="000076"/>
          <w:sz w:val="19"/>
          <w:szCs w:val="19"/>
          <w:lang w:eastAsia="de-DE"/>
        </w:rPr>
      </w:pPr>
      <w:r>
        <w:rPr>
          <w:b/>
          <w:bCs/>
          <w:color w:val="000076"/>
          <w:sz w:val="19"/>
          <w:szCs w:val="19"/>
          <w:lang w:eastAsia="de-DE"/>
        </w:rPr>
        <w:t>S</w:t>
      </w:r>
      <w:r w:rsidRPr="00D65074">
        <w:rPr>
          <w:b/>
          <w:bCs/>
          <w:color w:val="000076"/>
          <w:sz w:val="19"/>
          <w:szCs w:val="19"/>
          <w:lang w:eastAsia="de-DE"/>
        </w:rPr>
        <w:t>cholarship Deadline</w:t>
      </w:r>
    </w:p>
    <w:p w14:paraId="1ADFB1BE" w14:textId="411669B4" w:rsidR="0061674A" w:rsidRDefault="0061674A" w:rsidP="0061674A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Posted marked by 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Saturday</w:t>
      </w:r>
      <w:r w:rsidRPr="00DF728A">
        <w:rPr>
          <w:color w:val="000076"/>
          <w:sz w:val="19"/>
          <w:szCs w:val="19"/>
          <w:highlight w:val="red"/>
          <w:lang w:eastAsia="de-DE"/>
        </w:rPr>
        <w:t>,</w:t>
      </w:r>
      <w:r>
        <w:rPr>
          <w:color w:val="000076"/>
          <w:sz w:val="19"/>
          <w:szCs w:val="19"/>
          <w:lang w:eastAsia="de-DE"/>
        </w:rPr>
        <w:t xml:space="preserve"> </w:t>
      </w:r>
      <w:r w:rsidRPr="00A65D38">
        <w:rPr>
          <w:color w:val="000076"/>
          <w:sz w:val="19"/>
          <w:szCs w:val="19"/>
          <w:highlight w:val="red"/>
          <w:lang w:eastAsia="de-DE"/>
        </w:rPr>
        <w:t xml:space="preserve">November </w:t>
      </w:r>
      <w:r w:rsidRPr="00DF728A">
        <w:rPr>
          <w:color w:val="000076"/>
          <w:sz w:val="19"/>
          <w:szCs w:val="19"/>
          <w:highlight w:val="red"/>
          <w:lang w:eastAsia="de-DE"/>
        </w:rPr>
        <w:t>15</w:t>
      </w:r>
      <w:r w:rsidRPr="00DF728A">
        <w:rPr>
          <w:color w:val="000076"/>
          <w:sz w:val="19"/>
          <w:szCs w:val="19"/>
          <w:highlight w:val="red"/>
          <w:vertAlign w:val="superscript"/>
          <w:lang w:eastAsia="de-DE"/>
        </w:rPr>
        <w:t>th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, 202</w:t>
      </w:r>
      <w:r w:rsidR="003E0DEA">
        <w:rPr>
          <w:color w:val="000076"/>
          <w:sz w:val="19"/>
          <w:szCs w:val="19"/>
          <w:highlight w:val="red"/>
          <w:lang w:eastAsia="de-DE"/>
        </w:rPr>
        <w:t>5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.</w:t>
      </w:r>
    </w:p>
    <w:p w14:paraId="6D85654B" w14:textId="25D1D2E8" w:rsidR="00CD146A" w:rsidRPr="00D65074" w:rsidRDefault="00CD146A" w:rsidP="00CD146A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(Applications received past </w:t>
      </w:r>
      <w:r w:rsidR="009320B5" w:rsidRPr="00D65074">
        <w:rPr>
          <w:color w:val="000076"/>
          <w:sz w:val="19"/>
          <w:szCs w:val="19"/>
          <w:lang w:eastAsia="de-DE"/>
        </w:rPr>
        <w:t>deadlines</w:t>
      </w:r>
      <w:r w:rsidRPr="00D65074">
        <w:rPr>
          <w:color w:val="000076"/>
          <w:sz w:val="19"/>
          <w:szCs w:val="19"/>
          <w:lang w:eastAsia="de-DE"/>
        </w:rPr>
        <w:t xml:space="preserve"> will not be considered!)</w:t>
      </w:r>
    </w:p>
    <w:p w14:paraId="318BD593" w14:textId="77777777" w:rsidR="00CD146A" w:rsidRDefault="00CD146A" w:rsidP="00CD146A">
      <w:pPr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Mail </w:t>
      </w:r>
      <w:r w:rsidRPr="00D65074">
        <w:rPr>
          <w:color w:val="000076"/>
          <w:sz w:val="19"/>
          <w:szCs w:val="19"/>
          <w:lang w:eastAsia="de-DE"/>
        </w:rPr>
        <w:t xml:space="preserve">to: </w:t>
      </w:r>
    </w:p>
    <w:p w14:paraId="5C8D2E75" w14:textId="77777777" w:rsidR="00CD146A" w:rsidRDefault="00CD146A" w:rsidP="00CD146A">
      <w:pPr>
        <w:jc w:val="center"/>
        <w:rPr>
          <w:color w:val="000080"/>
          <w:sz w:val="19"/>
          <w:szCs w:val="19"/>
        </w:rPr>
      </w:pPr>
      <w:r w:rsidRPr="00D65074">
        <w:rPr>
          <w:color w:val="000080"/>
          <w:sz w:val="19"/>
          <w:szCs w:val="19"/>
        </w:rPr>
        <w:t>ACF/MCC</w:t>
      </w:r>
      <w:r>
        <w:rPr>
          <w:color w:val="000080"/>
          <w:sz w:val="19"/>
          <w:szCs w:val="19"/>
        </w:rPr>
        <w:t xml:space="preserve"> Scholarship Committee</w:t>
      </w:r>
    </w:p>
    <w:p w14:paraId="2F3C3857" w14:textId="77777777" w:rsidR="00CD146A" w:rsidRDefault="00CD146A" w:rsidP="00CD146A">
      <w:pPr>
        <w:jc w:val="center"/>
        <w:rPr>
          <w:color w:val="000080"/>
          <w:sz w:val="19"/>
          <w:szCs w:val="19"/>
        </w:rPr>
      </w:pPr>
      <w:r>
        <w:rPr>
          <w:color w:val="000080"/>
          <w:sz w:val="19"/>
          <w:szCs w:val="19"/>
        </w:rPr>
        <w:t>PO Box 28191</w:t>
      </w:r>
    </w:p>
    <w:p w14:paraId="344A226B" w14:textId="77777777" w:rsidR="00CD146A" w:rsidRDefault="00CD146A" w:rsidP="00CD146A">
      <w:pPr>
        <w:jc w:val="center"/>
        <w:rPr>
          <w:color w:val="17365D" w:themeColor="text2" w:themeShade="BF"/>
          <w:sz w:val="18"/>
          <w:szCs w:val="18"/>
        </w:rPr>
      </w:pPr>
      <w:r w:rsidRPr="00822A15">
        <w:rPr>
          <w:color w:val="17365D" w:themeColor="text2" w:themeShade="BF"/>
          <w:sz w:val="18"/>
          <w:szCs w:val="18"/>
        </w:rPr>
        <w:t>Crystal, MN 55428</w:t>
      </w:r>
    </w:p>
    <w:p w14:paraId="1B174149" w14:textId="77777777" w:rsidR="00AB400F" w:rsidRDefault="00175E4B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br/>
      </w:r>
    </w:p>
    <w:p w14:paraId="66303BE6" w14:textId="77777777" w:rsidR="00AB400F" w:rsidRDefault="00AB400F">
      <w:pPr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br w:type="page"/>
      </w:r>
    </w:p>
    <w:p w14:paraId="6376D11A" w14:textId="77777777" w:rsidR="00175E4B" w:rsidRDefault="00804994" w:rsidP="004E5212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sectPr w:rsidR="00175E4B" w:rsidSect="002B2C00">
          <w:type w:val="continuous"/>
          <w:pgSz w:w="12240" w:h="15840"/>
          <w:pgMar w:top="540" w:right="900" w:bottom="90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  <w:r>
        <w:rPr>
          <w:rFonts w:ascii="AkzidenzGroteskStd-Cn" w:hAnsi="AkzidenzGroteskStd-Cn" w:cs="AkzidenzGroteskStd-C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B3D5B19" wp14:editId="2BDCBE1A">
                <wp:simplePos x="0" y="0"/>
                <wp:positionH relativeFrom="column">
                  <wp:posOffset>-1026622</wp:posOffset>
                </wp:positionH>
                <wp:positionV relativeFrom="paragraph">
                  <wp:posOffset>-209896</wp:posOffset>
                </wp:positionV>
                <wp:extent cx="1805304" cy="9783849"/>
                <wp:effectExtent l="0" t="0" r="24130" b="27305"/>
                <wp:wrapNone/>
                <wp:docPr id="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304" cy="978384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>
                                <a:gamma/>
                                <a:shade val="6275"/>
                                <a:invGamma/>
                                <a:alpha val="50000"/>
                              </a:srgbClr>
                            </a:gs>
                            <a:gs pos="100000">
                              <a:srgbClr val="0000FF">
                                <a:alpha val="33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B70F7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39199404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5502097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0DFF111B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0D4000E5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6B6EFAA0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B91B720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402B08C9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4DFCEFC5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7B872FDB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0C43D5DB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16FD840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  <w:t>Academic Grade Point Average</w:t>
                            </w:r>
                          </w:p>
                          <w:p w14:paraId="5AC7D0BC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E9FB30F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0FA51C78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C41EF26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880708E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26AB2B5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2256894C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CDDDD48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67F0799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2253368D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Participation in</w:t>
                            </w:r>
                          </w:p>
                          <w:p w14:paraId="6D607B03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Culinary c</w:t>
                            </w: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ompetitions</w:t>
                            </w:r>
                          </w:p>
                          <w:p w14:paraId="295C2059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within the last 12</w:t>
                            </w:r>
                          </w:p>
                          <w:p w14:paraId="4E51AC5B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months (verification</w:t>
                            </w:r>
                          </w:p>
                          <w:p w14:paraId="2E4DF77A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must be included)</w:t>
                            </w:r>
                          </w:p>
                          <w:p w14:paraId="001BC3B0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42EEB8A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70ED43D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EF11ED8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33939E2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56E5EDB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639C389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Volunteer for schools</w:t>
                            </w:r>
                          </w:p>
                          <w:p w14:paraId="510F3FA7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and industry activities</w:t>
                            </w:r>
                          </w:p>
                          <w:p w14:paraId="5109BE30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within the last 12</w:t>
                            </w:r>
                          </w:p>
                          <w:p w14:paraId="7DD20D14" w14:textId="77777777" w:rsidR="00EF4339" w:rsidRPr="00AD45CE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 xml:space="preserve">months </w:t>
                            </w:r>
                            <w:r w:rsidRPr="00AD45CE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(verification</w:t>
                            </w:r>
                          </w:p>
                          <w:p w14:paraId="7E4CA9B4" w14:textId="77777777" w:rsidR="00EF4339" w:rsidRPr="00AD45CE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AD45CE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must be included)</w:t>
                            </w:r>
                          </w:p>
                          <w:p w14:paraId="5E175EE4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1A03E73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B8891A7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01487F46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5475E78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2E000AB9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2A81414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51717F0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American Culinary</w:t>
                            </w:r>
                          </w:p>
                          <w:p w14:paraId="31FE0F68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Federation i</w:t>
                            </w: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nvolvement</w:t>
                            </w:r>
                          </w:p>
                          <w:p w14:paraId="7AA1CB9D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within last 12 months</w:t>
                            </w:r>
                          </w:p>
                          <w:p w14:paraId="2C0D4723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(verification must</w:t>
                            </w:r>
                          </w:p>
                          <w:p w14:paraId="146EE25C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be included)</w:t>
                            </w:r>
                          </w:p>
                          <w:p w14:paraId="7CEE9253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7706F1D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F639A34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0B1FA199" w14:textId="77777777" w:rsidR="00EF4339" w:rsidRPr="00132627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78722DA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7650EED7" w14:textId="77777777" w:rsidR="00EF4339" w:rsidRDefault="00EF4339" w:rsidP="00AB40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D5B19" id="_x0000_s1029" style="position:absolute;left:0;text-align:left;margin-left:-80.85pt;margin-top:-16.55pt;width:142.15pt;height:770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" fillcolor="#000010">
                <v:fill opacity=".5" color2="blue" o:opacity2="21626f" rotate="t" angle="90" focus="100%" type="gradient"/>
                <v:textbox>
                  <w:txbxContent>
                    <w:p w14:paraId="51AB70F7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39199404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5502097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0DFF111B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0D4000E5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6B6EFAA0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B91B720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402B08C9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4DFCEFC5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7B872FDB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0C43D5DB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16FD840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  <w:t>Academic Grade Point Average</w:t>
                      </w:r>
                    </w:p>
                    <w:p w14:paraId="5AC7D0BC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E9FB30F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0FA51C78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C41EF26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880708E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26AB2B5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2256894C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CDDDD48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67F0799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2253368D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Participation in</w:t>
                      </w:r>
                    </w:p>
                    <w:p w14:paraId="6D607B03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Culinary c</w:t>
                      </w: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ompetitions</w:t>
                      </w:r>
                    </w:p>
                    <w:p w14:paraId="295C2059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within the last 12</w:t>
                      </w:r>
                    </w:p>
                    <w:p w14:paraId="4E51AC5B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months (verification</w:t>
                      </w:r>
                    </w:p>
                    <w:p w14:paraId="2E4DF77A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must be included)</w:t>
                      </w:r>
                    </w:p>
                    <w:p w14:paraId="001BC3B0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42EEB8A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70ED43D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EF11ED8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33939E2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56E5EDB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639C389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Volunteer for schools</w:t>
                      </w:r>
                    </w:p>
                    <w:p w14:paraId="510F3FA7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and industry activities</w:t>
                      </w:r>
                    </w:p>
                    <w:p w14:paraId="5109BE30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within the last 12</w:t>
                      </w:r>
                    </w:p>
                    <w:p w14:paraId="7DD20D14" w14:textId="77777777" w:rsidR="00EF4339" w:rsidRPr="00AD45CE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 xml:space="preserve">months </w:t>
                      </w:r>
                      <w:r w:rsidRPr="00AD45CE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(verification</w:t>
                      </w:r>
                    </w:p>
                    <w:p w14:paraId="7E4CA9B4" w14:textId="77777777" w:rsidR="00EF4339" w:rsidRPr="00AD45CE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AD45CE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must be included)</w:t>
                      </w:r>
                    </w:p>
                    <w:p w14:paraId="5E175EE4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1A03E73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B8891A7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01487F46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5475E78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2E000AB9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2A81414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51717F0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American Culinary</w:t>
                      </w:r>
                    </w:p>
                    <w:p w14:paraId="31FE0F68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Federation i</w:t>
                      </w: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nvolvement</w:t>
                      </w:r>
                    </w:p>
                    <w:p w14:paraId="7AA1CB9D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within last 12 months</w:t>
                      </w:r>
                    </w:p>
                    <w:p w14:paraId="2C0D4723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(verification must</w:t>
                      </w:r>
                    </w:p>
                    <w:p w14:paraId="146EE25C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be included)</w:t>
                      </w:r>
                    </w:p>
                    <w:p w14:paraId="7CEE9253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7706F1D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F639A34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0B1FA199" w14:textId="77777777" w:rsidR="00EF4339" w:rsidRPr="00132627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78722DA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7650EED7" w14:textId="77777777" w:rsidR="00EF4339" w:rsidRDefault="00EF4339" w:rsidP="00AB400F"/>
                  </w:txbxContent>
                </v:textbox>
              </v:rect>
            </w:pict>
          </mc:Fallback>
        </mc:AlternateContent>
      </w:r>
      <w:r w:rsidR="00AD45CE" w:rsidRP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E75B433" wp14:editId="148EF0AE">
                <wp:simplePos x="0" y="0"/>
                <wp:positionH relativeFrom="column">
                  <wp:posOffset>935182</wp:posOffset>
                </wp:positionH>
                <wp:positionV relativeFrom="paragraph">
                  <wp:posOffset>787169</wp:posOffset>
                </wp:positionV>
                <wp:extent cx="4264429" cy="1753870"/>
                <wp:effectExtent l="0" t="0" r="317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429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D96F1" w14:textId="77777777" w:rsidR="00EF4339" w:rsidRDefault="00EF4339" w:rsidP="00C24557"/>
                          <w:p w14:paraId="4C54996E" w14:textId="77777777" w:rsidR="00EF4339" w:rsidRDefault="00EF4339" w:rsidP="00C24557">
                            <w:pPr>
                              <w:ind w:left="360"/>
                            </w:pPr>
                            <w:r>
                              <w:t>Cumulative GPA: __</w:t>
                            </w:r>
                            <w:sdt>
                              <w:sdtPr>
                                <w:alias w:val="GPA"/>
                                <w:tag w:val="GPA"/>
                                <w:id w:val="111491247"/>
                                <w:text/>
                              </w:sdtPr>
                              <w:sdtContent>
                                <w:r>
                                  <w:t>____________</w:t>
                                </w:r>
                              </w:sdtContent>
                            </w:sdt>
                            <w:r>
                              <w:t>__</w:t>
                            </w:r>
                          </w:p>
                          <w:p w14:paraId="648EF0CB" w14:textId="77777777" w:rsidR="00EF4339" w:rsidRDefault="00EF4339" w:rsidP="00C24557"/>
                          <w:p w14:paraId="5AB881CC" w14:textId="77777777" w:rsidR="00EF4339" w:rsidRDefault="00000000" w:rsidP="00085C8B">
                            <w:pPr>
                              <w:ind w:left="360"/>
                            </w:pPr>
                            <w:sdt>
                              <w:sdtPr>
                                <w:id w:val="-615526956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t xml:space="preserve"> Official transcript included</w:t>
                            </w:r>
                            <w:r w:rsidR="00EF4339">
                              <w:br/>
                            </w:r>
                            <w:r w:rsidR="00EF4339">
                              <w:tab/>
                            </w:r>
                            <w:r w:rsidR="00EF4339">
                              <w:tab/>
                            </w:r>
                          </w:p>
                          <w:p w14:paraId="73585815" w14:textId="77777777" w:rsidR="00EF4339" w:rsidRDefault="00000000" w:rsidP="00085C8B">
                            <w:pPr>
                              <w:ind w:left="360"/>
                            </w:pPr>
                            <w:sdt>
                              <w:sdtPr>
                                <w:id w:val="-1187059900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t xml:space="preserve"> Official transcript sent separately</w:t>
                            </w:r>
                            <w:r w:rsidR="00EF4339">
                              <w:br/>
                            </w:r>
                          </w:p>
                          <w:p w14:paraId="1F3809D4" w14:textId="77777777" w:rsidR="00EF4339" w:rsidRDefault="00000000" w:rsidP="00085C8B">
                            <w:pPr>
                              <w:ind w:left="360"/>
                            </w:pPr>
                            <w:sdt>
                              <w:sdtPr>
                                <w:id w:val="-1777551272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t xml:space="preserve"> Official transcript not included</w:t>
                            </w:r>
                          </w:p>
                          <w:p w14:paraId="43DDC895" w14:textId="77777777" w:rsidR="00EF4339" w:rsidRDefault="00EF4339" w:rsidP="00085C8B">
                            <w:pPr>
                              <w:ind w:left="360"/>
                            </w:pPr>
                          </w:p>
                          <w:p w14:paraId="2E64C94E" w14:textId="77777777" w:rsidR="00EF4339" w:rsidRPr="00AD45CE" w:rsidRDefault="00EF4339" w:rsidP="00085C8B">
                            <w:pPr>
                              <w:ind w:left="360"/>
                              <w:rPr>
                                <w:b/>
                              </w:rPr>
                            </w:pPr>
                            <w:r w:rsidRPr="00AD45CE">
                              <w:rPr>
                                <w:b/>
                              </w:rPr>
                              <w:t>Must have Official Sealed Transcript to be considered!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5B433" id="Text Box 2" o:spid="_x0000_s1030" type="#_x0000_t202" style="position:absolute;left:0;text-align:left;margin-left:73.65pt;margin-top:62pt;width:335.8pt;height:138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" stroked="f">
                <v:textbox>
                  <w:txbxContent>
                    <w:p w14:paraId="68BD96F1" w14:textId="77777777" w:rsidR="00EF4339" w:rsidRDefault="00EF4339" w:rsidP="00C24557"/>
                    <w:p w14:paraId="4C54996E" w14:textId="77777777" w:rsidR="00EF4339" w:rsidRDefault="00EF4339" w:rsidP="00C24557">
                      <w:pPr>
                        <w:ind w:left="360"/>
                      </w:pPr>
                      <w:r>
                        <w:t>Cumulative GPA: __</w:t>
                      </w:r>
                      <w:sdt>
                        <w:sdtPr>
                          <w:alias w:val="GPA"/>
                          <w:tag w:val="GPA"/>
                          <w:id w:val="111491247"/>
                          <w:text/>
                        </w:sdtPr>
                        <w:sdtContent>
                          <w:r>
                            <w:t>____________</w:t>
                          </w:r>
                        </w:sdtContent>
                      </w:sdt>
                      <w:r>
                        <w:t>__</w:t>
                      </w:r>
                    </w:p>
                    <w:p w14:paraId="648EF0CB" w14:textId="77777777" w:rsidR="00EF4339" w:rsidRDefault="00EF4339" w:rsidP="00C24557"/>
                    <w:p w14:paraId="5AB881CC" w14:textId="77777777" w:rsidR="00EF4339" w:rsidRDefault="00000000" w:rsidP="00085C8B">
                      <w:pPr>
                        <w:ind w:left="360"/>
                      </w:pPr>
                      <w:sdt>
                        <w:sdtPr>
                          <w:id w:val="-615526956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t xml:space="preserve"> Official transcript included</w:t>
                      </w:r>
                      <w:r w:rsidR="00EF4339">
                        <w:br/>
                      </w:r>
                      <w:r w:rsidR="00EF4339">
                        <w:tab/>
                      </w:r>
                      <w:r w:rsidR="00EF4339">
                        <w:tab/>
                      </w:r>
                    </w:p>
                    <w:p w14:paraId="73585815" w14:textId="77777777" w:rsidR="00EF4339" w:rsidRDefault="00000000" w:rsidP="00085C8B">
                      <w:pPr>
                        <w:ind w:left="360"/>
                      </w:pPr>
                      <w:sdt>
                        <w:sdtPr>
                          <w:id w:val="-1187059900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t xml:space="preserve"> Official transcript sent separately</w:t>
                      </w:r>
                      <w:r w:rsidR="00EF4339">
                        <w:br/>
                      </w:r>
                    </w:p>
                    <w:p w14:paraId="1F3809D4" w14:textId="77777777" w:rsidR="00EF4339" w:rsidRDefault="00000000" w:rsidP="00085C8B">
                      <w:pPr>
                        <w:ind w:left="360"/>
                      </w:pPr>
                      <w:sdt>
                        <w:sdtPr>
                          <w:id w:val="-1777551272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t xml:space="preserve"> Official transcript not included</w:t>
                      </w:r>
                    </w:p>
                    <w:p w14:paraId="43DDC895" w14:textId="77777777" w:rsidR="00EF4339" w:rsidRDefault="00EF4339" w:rsidP="00085C8B">
                      <w:pPr>
                        <w:ind w:left="360"/>
                      </w:pPr>
                    </w:p>
                    <w:p w14:paraId="2E64C94E" w14:textId="77777777" w:rsidR="00EF4339" w:rsidRPr="00AD45CE" w:rsidRDefault="00EF4339" w:rsidP="00085C8B">
                      <w:pPr>
                        <w:ind w:left="360"/>
                        <w:rPr>
                          <w:b/>
                        </w:rPr>
                      </w:pPr>
                      <w:r w:rsidRPr="00AD45CE">
                        <w:rPr>
                          <w:b/>
                        </w:rPr>
                        <w:t>Must have Official Sealed Transcript to be considered!</w:t>
                      </w:r>
                    </w:p>
                  </w:txbxContent>
                </v:textbox>
              </v:shape>
            </w:pict>
          </mc:Fallback>
        </mc:AlternateContent>
      </w:r>
      <w:r w:rsidR="008B507E" w:rsidRP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AB4091E" wp14:editId="77CEAFCB">
                <wp:simplePos x="0" y="0"/>
                <wp:positionH relativeFrom="column">
                  <wp:posOffset>1151313</wp:posOffset>
                </wp:positionH>
                <wp:positionV relativeFrom="paragraph">
                  <wp:posOffset>2881976</wp:posOffset>
                </wp:positionV>
                <wp:extent cx="2592705" cy="1712422"/>
                <wp:effectExtent l="0" t="0" r="0" b="254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1712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4BD12" w14:textId="77777777" w:rsidR="00EF4339" w:rsidRDefault="00000000" w:rsidP="00085C8B">
                            <w:sdt>
                              <w:sdtPr>
                                <w:rPr>
                                  <w:rFonts w:ascii="MS Gothic" w:eastAsia="MS Gothic"/>
                                </w:rPr>
                                <w:id w:val="-249052657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 w:rsidRPr="00085C8B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rPr>
                                <w:rFonts w:ascii="MS Gothic" w:eastAsia="MS Gothic"/>
                              </w:rPr>
                              <w:t xml:space="preserve"> </w:t>
                            </w:r>
                            <w:r w:rsidR="00EF4339">
                              <w:t>Participated as a competitor</w:t>
                            </w:r>
                          </w:p>
                          <w:p w14:paraId="5356372D" w14:textId="77777777" w:rsidR="00EF4339" w:rsidRDefault="00EF4339" w:rsidP="00085C8B">
                            <w:pPr>
                              <w:pStyle w:val="ListParagraph"/>
                            </w:pPr>
                          </w:p>
                          <w:p w14:paraId="2D8F98CF" w14:textId="77777777" w:rsidR="00EF4339" w:rsidRDefault="00000000" w:rsidP="00085C8B">
                            <w:sdt>
                              <w:sdtPr>
                                <w:rPr>
                                  <w:rFonts w:ascii="MS Gothic" w:eastAsia="MS Gothic"/>
                                </w:rPr>
                                <w:id w:val="838818419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 w:rsidRPr="00085C8B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rPr>
                                <w:rFonts w:ascii="MS Gothic" w:eastAsia="MS Gothic"/>
                              </w:rPr>
                              <w:t xml:space="preserve"> </w:t>
                            </w:r>
                            <w:r w:rsidR="00EF4339">
                              <w:t>Earned a bronze medal</w:t>
                            </w:r>
                          </w:p>
                          <w:p w14:paraId="78E60068" w14:textId="77777777" w:rsidR="00EF4339" w:rsidRDefault="00EF4339" w:rsidP="00085C8B"/>
                          <w:p w14:paraId="2AAA935D" w14:textId="77777777" w:rsidR="00EF4339" w:rsidRDefault="00000000" w:rsidP="00085C8B">
                            <w:sdt>
                              <w:sdtPr>
                                <w:rPr>
                                  <w:rFonts w:ascii="MS Gothic" w:eastAsia="MS Gothic"/>
                                </w:rPr>
                                <w:id w:val="971173784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 w:rsidRPr="00085C8B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rPr>
                                <w:rFonts w:ascii="MS Gothic" w:eastAsia="MS Gothic"/>
                              </w:rPr>
                              <w:t xml:space="preserve"> </w:t>
                            </w:r>
                            <w:r w:rsidR="00EF4339">
                              <w:t>Earned a silver medal</w:t>
                            </w:r>
                          </w:p>
                          <w:p w14:paraId="6CE41ABE" w14:textId="77777777" w:rsidR="00EF4339" w:rsidRDefault="00EF4339" w:rsidP="00085C8B"/>
                          <w:p w14:paraId="05E2E190" w14:textId="77777777" w:rsidR="00EF4339" w:rsidRDefault="00000000" w:rsidP="00085C8B">
                            <w:sdt>
                              <w:sdtPr>
                                <w:rPr>
                                  <w:rFonts w:ascii="MS Gothic" w:eastAsia="MS Gothic"/>
                                </w:rPr>
                                <w:id w:val="144090749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rPr>
                                <w:rFonts w:ascii="MS Gothic" w:eastAsia="MS Gothic"/>
                              </w:rPr>
                              <w:t xml:space="preserve"> </w:t>
                            </w:r>
                            <w:r w:rsidR="00EF4339">
                              <w:t>Earned a gold medal</w:t>
                            </w:r>
                          </w:p>
                          <w:p w14:paraId="6BF41293" w14:textId="77777777" w:rsidR="00EF4339" w:rsidRDefault="00EF4339" w:rsidP="00085C8B"/>
                          <w:p w14:paraId="0D797343" w14:textId="77777777" w:rsidR="00EF4339" w:rsidRDefault="00000000" w:rsidP="00085C8B">
                            <w:sdt>
                              <w:sdtPr>
                                <w:rPr>
                                  <w:rFonts w:ascii="MS Gothic" w:eastAsia="MS Gothic"/>
                                </w:rPr>
                                <w:id w:val="1608081151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rPr>
                                <w:rFonts w:ascii="MS Gothic" w:eastAsia="MS Gothic"/>
                              </w:rPr>
                              <w:t xml:space="preserve"> </w:t>
                            </w:r>
                            <w:r w:rsidR="00EF4339">
                              <w:t>Other: _____________________________</w:t>
                            </w:r>
                          </w:p>
                          <w:p w14:paraId="07478D83" w14:textId="77777777" w:rsidR="00EF4339" w:rsidRDefault="00EF4339" w:rsidP="00085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091E" id="_x0000_s1031" type="#_x0000_t202" style="position:absolute;left:0;text-align:left;margin-left:90.65pt;margin-top:226.95pt;width:204.15pt;height:134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" stroked="f">
                <v:textbox>
                  <w:txbxContent>
                    <w:p w14:paraId="6484BD12" w14:textId="77777777" w:rsidR="00EF4339" w:rsidRDefault="00000000" w:rsidP="00085C8B">
                      <w:sdt>
                        <w:sdtPr>
                          <w:rPr>
                            <w:rFonts w:ascii="MS Gothic" w:eastAsia="MS Gothic"/>
                          </w:rPr>
                          <w:id w:val="-249052657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 w:rsidRPr="00085C8B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rPr>
                          <w:rFonts w:ascii="MS Gothic" w:eastAsia="MS Gothic"/>
                        </w:rPr>
                        <w:t xml:space="preserve"> </w:t>
                      </w:r>
                      <w:r w:rsidR="00EF4339">
                        <w:t>Participated as a competitor</w:t>
                      </w:r>
                    </w:p>
                    <w:p w14:paraId="5356372D" w14:textId="77777777" w:rsidR="00EF4339" w:rsidRDefault="00EF4339" w:rsidP="00085C8B">
                      <w:pPr>
                        <w:pStyle w:val="ListParagraph"/>
                      </w:pPr>
                    </w:p>
                    <w:p w14:paraId="2D8F98CF" w14:textId="77777777" w:rsidR="00EF4339" w:rsidRDefault="00000000" w:rsidP="00085C8B">
                      <w:sdt>
                        <w:sdtPr>
                          <w:rPr>
                            <w:rFonts w:ascii="MS Gothic" w:eastAsia="MS Gothic"/>
                          </w:rPr>
                          <w:id w:val="838818419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 w:rsidRPr="00085C8B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rPr>
                          <w:rFonts w:ascii="MS Gothic" w:eastAsia="MS Gothic"/>
                        </w:rPr>
                        <w:t xml:space="preserve"> </w:t>
                      </w:r>
                      <w:r w:rsidR="00EF4339">
                        <w:t>Earned a bronze medal</w:t>
                      </w:r>
                    </w:p>
                    <w:p w14:paraId="78E60068" w14:textId="77777777" w:rsidR="00EF4339" w:rsidRDefault="00EF4339" w:rsidP="00085C8B"/>
                    <w:p w14:paraId="2AAA935D" w14:textId="77777777" w:rsidR="00EF4339" w:rsidRDefault="00000000" w:rsidP="00085C8B">
                      <w:sdt>
                        <w:sdtPr>
                          <w:rPr>
                            <w:rFonts w:ascii="MS Gothic" w:eastAsia="MS Gothic"/>
                          </w:rPr>
                          <w:id w:val="971173784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 w:rsidRPr="00085C8B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rPr>
                          <w:rFonts w:ascii="MS Gothic" w:eastAsia="MS Gothic"/>
                        </w:rPr>
                        <w:t xml:space="preserve"> </w:t>
                      </w:r>
                      <w:r w:rsidR="00EF4339">
                        <w:t>Earned a silver medal</w:t>
                      </w:r>
                    </w:p>
                    <w:p w14:paraId="6CE41ABE" w14:textId="77777777" w:rsidR="00EF4339" w:rsidRDefault="00EF4339" w:rsidP="00085C8B"/>
                    <w:p w14:paraId="05E2E190" w14:textId="77777777" w:rsidR="00EF4339" w:rsidRDefault="00000000" w:rsidP="00085C8B">
                      <w:sdt>
                        <w:sdtPr>
                          <w:rPr>
                            <w:rFonts w:ascii="MS Gothic" w:eastAsia="MS Gothic"/>
                          </w:rPr>
                          <w:id w:val="144090749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rPr>
                          <w:rFonts w:ascii="MS Gothic" w:eastAsia="MS Gothic"/>
                        </w:rPr>
                        <w:t xml:space="preserve"> </w:t>
                      </w:r>
                      <w:r w:rsidR="00EF4339">
                        <w:t>Earned a gold medal</w:t>
                      </w:r>
                    </w:p>
                    <w:p w14:paraId="6BF41293" w14:textId="77777777" w:rsidR="00EF4339" w:rsidRDefault="00EF4339" w:rsidP="00085C8B"/>
                    <w:p w14:paraId="0D797343" w14:textId="77777777" w:rsidR="00EF4339" w:rsidRDefault="00000000" w:rsidP="00085C8B">
                      <w:sdt>
                        <w:sdtPr>
                          <w:rPr>
                            <w:rFonts w:ascii="MS Gothic" w:eastAsia="MS Gothic"/>
                          </w:rPr>
                          <w:id w:val="1608081151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rPr>
                          <w:rFonts w:ascii="MS Gothic" w:eastAsia="MS Gothic"/>
                        </w:rPr>
                        <w:t xml:space="preserve"> </w:t>
                      </w:r>
                      <w:r w:rsidR="00EF4339">
                        <w:t>Other: _____________________________</w:t>
                      </w:r>
                    </w:p>
                    <w:p w14:paraId="07478D83" w14:textId="77777777" w:rsidR="00EF4339" w:rsidRDefault="00EF4339" w:rsidP="00085C8B"/>
                  </w:txbxContent>
                </v:textbox>
              </v:shape>
            </w:pict>
          </mc:Fallback>
        </mc:AlternateContent>
      </w:r>
      <w:r w:rsidR="00537979" w:rsidRPr="00537979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F3AEE2A" wp14:editId="22CF9EFF">
                <wp:simplePos x="0" y="0"/>
                <wp:positionH relativeFrom="column">
                  <wp:posOffset>885305</wp:posOffset>
                </wp:positionH>
                <wp:positionV relativeFrom="paragraph">
                  <wp:posOffset>7044575</wp:posOffset>
                </wp:positionV>
                <wp:extent cx="5278582" cy="1487978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582" cy="148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1D49" w14:textId="77777777" w:rsidR="00EF4339" w:rsidRDefault="00EF4339" w:rsidP="00537979"/>
                          <w:p w14:paraId="1D2D7335" w14:textId="77777777" w:rsidR="00EF4339" w:rsidRDefault="00EF4339" w:rsidP="00537979">
                            <w:pPr>
                              <w:rPr>
                                <w:rFonts w:ascii="AkzidenzGroteskStd-Regular" w:hAnsi="AkzidenzGroteskStd-Regular" w:cs="AkzidenzGroteskStd-Regular"/>
                                <w:color w:val="000076"/>
                                <w:sz w:val="18"/>
                                <w:szCs w:val="18"/>
                                <w:lang w:eastAsia="de-DE"/>
                              </w:rPr>
                            </w:pPr>
                            <w:r>
                              <w:t>Event/activity: ______</w:t>
                            </w:r>
                            <w:r w:rsidRPr="00537979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y"/>
                                <w:tag w:val="activity"/>
                                <w:id w:val="-236559357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_______________Date: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406739718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73A96B21" w14:textId="77777777" w:rsidR="00EF4339" w:rsidRDefault="00EF4339" w:rsidP="00537979"/>
                          <w:p w14:paraId="457FB7A4" w14:textId="77777777" w:rsidR="00EF4339" w:rsidRDefault="00EF4339" w:rsidP="00537979"/>
                          <w:p w14:paraId="4FB4E2B9" w14:textId="77777777" w:rsidR="00EF4339" w:rsidRDefault="00EF4339" w:rsidP="00537979">
                            <w:r>
                              <w:t>Event/activity: _______</w:t>
                            </w:r>
                            <w:r w:rsidRPr="00537979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y"/>
                                <w:tag w:val="activity"/>
                                <w:id w:val="1473016051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_____________ Date: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1776513752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696AAC5F" w14:textId="77777777" w:rsidR="00EF4339" w:rsidRDefault="00EF4339" w:rsidP="00537979"/>
                          <w:p w14:paraId="3C639832" w14:textId="77777777" w:rsidR="00EF4339" w:rsidRDefault="00EF4339" w:rsidP="00537979"/>
                          <w:p w14:paraId="53D28E47" w14:textId="77777777" w:rsidR="00EF4339" w:rsidRDefault="00EF4339" w:rsidP="00537979">
                            <w:r>
                              <w:t>Event/activity: ________</w:t>
                            </w:r>
                            <w:r w:rsidRPr="00085C8B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y"/>
                                <w:tag w:val="activity"/>
                                <w:id w:val="367958535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 Date: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1638074449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AEE2A" id="_x0000_s1032" type="#_x0000_t202" style="position:absolute;left:0;text-align:left;margin-left:69.7pt;margin-top:554.7pt;width:415.65pt;height:117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" stroked="f">
                <v:textbox>
                  <w:txbxContent>
                    <w:p w14:paraId="7EE11D49" w14:textId="77777777" w:rsidR="00EF4339" w:rsidRDefault="00EF4339" w:rsidP="00537979"/>
                    <w:p w14:paraId="1D2D7335" w14:textId="77777777" w:rsidR="00EF4339" w:rsidRDefault="00EF4339" w:rsidP="00537979">
                      <w:pPr>
                        <w:rPr>
                          <w:rFonts w:ascii="AkzidenzGroteskStd-Regular" w:hAnsi="AkzidenzGroteskStd-Regular" w:cs="AkzidenzGroteskStd-Regular"/>
                          <w:color w:val="000076"/>
                          <w:sz w:val="18"/>
                          <w:szCs w:val="18"/>
                          <w:lang w:eastAsia="de-DE"/>
                        </w:rPr>
                      </w:pPr>
                      <w:r>
                        <w:t>Event/activity: ______</w:t>
                      </w:r>
                      <w:r w:rsidRPr="00537979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y"/>
                          <w:tag w:val="activity"/>
                          <w:id w:val="-236559357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_______________Date: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406739718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  <w:p w14:paraId="73A96B21" w14:textId="77777777" w:rsidR="00EF4339" w:rsidRDefault="00EF4339" w:rsidP="00537979"/>
                    <w:p w14:paraId="457FB7A4" w14:textId="77777777" w:rsidR="00EF4339" w:rsidRDefault="00EF4339" w:rsidP="00537979"/>
                    <w:p w14:paraId="4FB4E2B9" w14:textId="77777777" w:rsidR="00EF4339" w:rsidRDefault="00EF4339" w:rsidP="00537979">
                      <w:r>
                        <w:t>Event/activity: _______</w:t>
                      </w:r>
                      <w:r w:rsidRPr="00537979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y"/>
                          <w:tag w:val="activity"/>
                          <w:id w:val="1473016051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_____________ Date: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1776513752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  <w:p w14:paraId="696AAC5F" w14:textId="77777777" w:rsidR="00EF4339" w:rsidRDefault="00EF4339" w:rsidP="00537979"/>
                    <w:p w14:paraId="3C639832" w14:textId="77777777" w:rsidR="00EF4339" w:rsidRDefault="00EF4339" w:rsidP="00537979"/>
                    <w:p w14:paraId="53D28E47" w14:textId="77777777" w:rsidR="00EF4339" w:rsidRDefault="00EF4339" w:rsidP="00537979">
                      <w:r>
                        <w:t>Event/activity: ________</w:t>
                      </w:r>
                      <w:r w:rsidRPr="00085C8B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y"/>
                          <w:tag w:val="activity"/>
                          <w:id w:val="367958535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 Date: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1638074449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135908" wp14:editId="0B4B4AD2">
                <wp:simplePos x="0" y="0"/>
                <wp:positionH relativeFrom="column">
                  <wp:posOffset>943437</wp:posOffset>
                </wp:positionH>
                <wp:positionV relativeFrom="paragraph">
                  <wp:posOffset>4891405</wp:posOffset>
                </wp:positionV>
                <wp:extent cx="5386647" cy="1687484"/>
                <wp:effectExtent l="0" t="0" r="5080" b="825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647" cy="1687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3D72D" w14:textId="77777777" w:rsidR="00EF4339" w:rsidRDefault="00EF4339" w:rsidP="00C24557"/>
                          <w:p w14:paraId="6AC29EF4" w14:textId="77777777" w:rsidR="00EF4339" w:rsidRDefault="00EF4339" w:rsidP="00C24557"/>
                          <w:p w14:paraId="4758ED07" w14:textId="77777777" w:rsidR="00EF4339" w:rsidRDefault="00EF4339" w:rsidP="00C24557">
                            <w:r>
                              <w:t>Activity: __</w:t>
                            </w:r>
                            <w:r w:rsidRPr="00537979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y"/>
                                <w:tag w:val="activity"/>
                                <w:id w:val="587505558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_______________________ Date:</w:t>
                            </w:r>
                            <w:r w:rsidRPr="00537979">
                              <w:t xml:space="preserve">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-1581362845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3989FF15" w14:textId="77777777" w:rsidR="00EF4339" w:rsidRDefault="00EF4339" w:rsidP="00C24557"/>
                          <w:p w14:paraId="7E0BA4CA" w14:textId="77777777" w:rsidR="00EF4339" w:rsidRDefault="00EF4339" w:rsidP="00C24557"/>
                          <w:p w14:paraId="1FBDC342" w14:textId="77777777" w:rsidR="00EF4339" w:rsidRDefault="00EF4339" w:rsidP="00537979">
                            <w:r>
                              <w:t>Activity: __</w:t>
                            </w:r>
                            <w:r w:rsidRPr="00537979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iy"/>
                                <w:tag w:val="activity"/>
                                <w:id w:val="-1690674831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_______________________ Date:</w:t>
                            </w:r>
                            <w:r w:rsidRPr="00537979">
                              <w:t xml:space="preserve">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-1885318376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4DF887C7" w14:textId="77777777" w:rsidR="00EF4339" w:rsidRDefault="00EF4339" w:rsidP="00C24557"/>
                          <w:p w14:paraId="527DBE19" w14:textId="77777777" w:rsidR="00EF4339" w:rsidRDefault="00EF4339" w:rsidP="00C24557"/>
                          <w:p w14:paraId="3CF2B8FF" w14:textId="77777777" w:rsidR="00EF4339" w:rsidRDefault="00EF4339" w:rsidP="00537979">
                            <w:r>
                              <w:t>Activity: __</w:t>
                            </w:r>
                            <w:r w:rsidRPr="00537979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y"/>
                                <w:tag w:val="activity"/>
                                <w:id w:val="167681398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_______________________ Date:</w:t>
                            </w:r>
                            <w:r w:rsidRPr="00537979">
                              <w:t xml:space="preserve">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419684837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46AFE867" w14:textId="77777777" w:rsidR="00EF4339" w:rsidRDefault="00EF4339" w:rsidP="005379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135908" id="Text Box 49" o:spid="_x0000_s1033" type="#_x0000_t202" style="position:absolute;left:0;text-align:left;margin-left:74.3pt;margin-top:385.15pt;width:424.15pt;height:132.85pt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" fillcolor="white [3201]" stroked="f" strokeweight=".5pt">
                <v:textbox>
                  <w:txbxContent>
                    <w:p w14:paraId="27E3D72D" w14:textId="77777777" w:rsidR="00EF4339" w:rsidRDefault="00EF4339" w:rsidP="00C24557"/>
                    <w:p w14:paraId="6AC29EF4" w14:textId="77777777" w:rsidR="00EF4339" w:rsidRDefault="00EF4339" w:rsidP="00C24557"/>
                    <w:p w14:paraId="4758ED07" w14:textId="77777777" w:rsidR="00EF4339" w:rsidRDefault="00EF4339" w:rsidP="00C24557">
                      <w:r>
                        <w:t>Activity: __</w:t>
                      </w:r>
                      <w:r w:rsidRPr="00537979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y"/>
                          <w:tag w:val="activity"/>
                          <w:id w:val="587505558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_______________________ Date:</w:t>
                      </w:r>
                      <w:r w:rsidRPr="00537979">
                        <w:t xml:space="preserve">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-1581362845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  <w:p w14:paraId="3989FF15" w14:textId="77777777" w:rsidR="00EF4339" w:rsidRDefault="00EF4339" w:rsidP="00C24557"/>
                    <w:p w14:paraId="7E0BA4CA" w14:textId="77777777" w:rsidR="00EF4339" w:rsidRDefault="00EF4339" w:rsidP="00C24557"/>
                    <w:p w14:paraId="1FBDC342" w14:textId="77777777" w:rsidR="00EF4339" w:rsidRDefault="00EF4339" w:rsidP="00537979">
                      <w:r>
                        <w:t>Activity: __</w:t>
                      </w:r>
                      <w:r w:rsidRPr="00537979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iy"/>
                          <w:tag w:val="activity"/>
                          <w:id w:val="-1690674831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_______________________ Date:</w:t>
                      </w:r>
                      <w:r w:rsidRPr="00537979">
                        <w:t xml:space="preserve">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-1885318376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  <w:p w14:paraId="4DF887C7" w14:textId="77777777" w:rsidR="00EF4339" w:rsidRDefault="00EF4339" w:rsidP="00C24557"/>
                    <w:p w14:paraId="527DBE19" w14:textId="77777777" w:rsidR="00EF4339" w:rsidRDefault="00EF4339" w:rsidP="00C24557"/>
                    <w:p w14:paraId="3CF2B8FF" w14:textId="77777777" w:rsidR="00EF4339" w:rsidRDefault="00EF4339" w:rsidP="00537979">
                      <w:r>
                        <w:t>Activity: __</w:t>
                      </w:r>
                      <w:r w:rsidRPr="00537979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y"/>
                          <w:tag w:val="activity"/>
                          <w:id w:val="167681398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_______________________ Date:</w:t>
                      </w:r>
                      <w:r w:rsidRPr="00537979">
                        <w:t xml:space="preserve">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419684837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  <w:p w14:paraId="46AFE867" w14:textId="77777777" w:rsidR="00EF4339" w:rsidRDefault="00EF4339" w:rsidP="00537979"/>
                  </w:txbxContent>
                </v:textbox>
              </v:shape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28215A1" wp14:editId="3384BC4C">
                <wp:simplePos x="0" y="0"/>
                <wp:positionH relativeFrom="column">
                  <wp:posOffset>-409344</wp:posOffset>
                </wp:positionH>
                <wp:positionV relativeFrom="paragraph">
                  <wp:posOffset>6770717</wp:posOffset>
                </wp:positionV>
                <wp:extent cx="1189528" cy="0"/>
                <wp:effectExtent l="0" t="0" r="1079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5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553DB" id="Straight Connector 47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533.15pt" to="61.4pt,5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" strokecolor="white [3212]"/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6387E4A" wp14:editId="405185B8">
                <wp:simplePos x="0" y="0"/>
                <wp:positionH relativeFrom="column">
                  <wp:posOffset>-409344</wp:posOffset>
                </wp:positionH>
                <wp:positionV relativeFrom="paragraph">
                  <wp:posOffset>4658938</wp:posOffset>
                </wp:positionV>
                <wp:extent cx="1189528" cy="0"/>
                <wp:effectExtent l="0" t="0" r="1079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5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499B4" id="Straight Connector 46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366.85pt" to="61.4pt,3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" strokecolor="white [3212]"/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83BD76" wp14:editId="630814A2">
                <wp:simplePos x="0" y="0"/>
                <wp:positionH relativeFrom="column">
                  <wp:posOffset>-411480</wp:posOffset>
                </wp:positionH>
                <wp:positionV relativeFrom="paragraph">
                  <wp:posOffset>2605520</wp:posOffset>
                </wp:positionV>
                <wp:extent cx="1189528" cy="0"/>
                <wp:effectExtent l="0" t="0" r="1079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5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FBAF3" id="Straight Connector 45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205.15pt" to="61.2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" strokecolor="white [3212]"/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80C709B" wp14:editId="2048B769">
                <wp:simplePos x="0" y="0"/>
                <wp:positionH relativeFrom="column">
                  <wp:posOffset>775681</wp:posOffset>
                </wp:positionH>
                <wp:positionV relativeFrom="paragraph">
                  <wp:posOffset>6765290</wp:posOffset>
                </wp:positionV>
                <wp:extent cx="5045017" cy="8313"/>
                <wp:effectExtent l="0" t="0" r="22860" b="2984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5017" cy="83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2192E" id="Straight Connector 44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pt,532.7pt" to="458.35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"/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0B10D77" wp14:editId="435E4B4C">
                <wp:simplePos x="0" y="0"/>
                <wp:positionH relativeFrom="column">
                  <wp:posOffset>780646</wp:posOffset>
                </wp:positionH>
                <wp:positionV relativeFrom="paragraph">
                  <wp:posOffset>4669790</wp:posOffset>
                </wp:positionV>
                <wp:extent cx="5045017" cy="8313"/>
                <wp:effectExtent l="0" t="0" r="22860" b="2984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5017" cy="83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EF6E4" id="Straight Connector 42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5pt,367.7pt" to="458.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"/>
            </w:pict>
          </mc:Fallback>
        </mc:AlternateContent>
      </w:r>
      <w:r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37B7DE0" wp14:editId="0398B6FF">
                <wp:simplePos x="0" y="0"/>
                <wp:positionH relativeFrom="column">
                  <wp:posOffset>778047</wp:posOffset>
                </wp:positionH>
                <wp:positionV relativeFrom="paragraph">
                  <wp:posOffset>2597265</wp:posOffset>
                </wp:positionV>
                <wp:extent cx="5045017" cy="8313"/>
                <wp:effectExtent l="0" t="0" r="22860" b="2984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5017" cy="8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44B9A" id="Straight Connector 41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5pt,204.5pt" to="458.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" strokecolor="black [3040]"/>
            </w:pict>
          </mc:Fallback>
        </mc:AlternateContent>
      </w:r>
    </w:p>
    <w:p w14:paraId="6040B786" w14:textId="77777777" w:rsidR="002C6FD9" w:rsidRDefault="00AD45CE" w:rsidP="009A4885">
      <w:pPr>
        <w:autoSpaceDE w:val="0"/>
        <w:autoSpaceDN w:val="0"/>
        <w:adjustRightInd w:val="0"/>
        <w:ind w:left="1350"/>
        <w:rPr>
          <w:rFonts w:ascii="Franklin Gothic Medium" w:hAnsi="Franklin Gothic Medium"/>
          <w:b/>
          <w:sz w:val="28"/>
          <w:szCs w:val="28"/>
        </w:rPr>
      </w:pPr>
      <w:r w:rsidRPr="00AD45CE">
        <w:rPr>
          <w:rFonts w:ascii="Franklin Gothic Medium" w:hAnsi="Franklin Gothic Medium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4B10618" wp14:editId="664375B2">
                <wp:simplePos x="0" y="0"/>
                <wp:positionH relativeFrom="column">
                  <wp:posOffset>-982691</wp:posOffset>
                </wp:positionH>
                <wp:positionV relativeFrom="paragraph">
                  <wp:posOffset>-189865</wp:posOffset>
                </wp:positionV>
                <wp:extent cx="7480877" cy="224443"/>
                <wp:effectExtent l="0" t="0" r="6350" b="444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877" cy="224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3BCC6" w14:textId="77777777" w:rsidR="00EF4339" w:rsidRPr="00D65074" w:rsidRDefault="00EF4339" w:rsidP="00AD45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</w:pPr>
                            <w:r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Essay </w:t>
                            </w:r>
                            <w:r w:rsidRPr="00D65074"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>Answers must be a minimum of 50</w:t>
                            </w:r>
                            <w:r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 </w:t>
                            </w:r>
                            <w:r w:rsidRPr="00D65074"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words per question. Only </w:t>
                            </w:r>
                            <w:r w:rsidRPr="00D65074">
                              <w:rPr>
                                <w:b/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>typed</w:t>
                            </w:r>
                            <w:r w:rsidRPr="00D65074"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 responses will</w:t>
                            </w:r>
                            <w:r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 </w:t>
                            </w:r>
                            <w:r w:rsidRPr="00D65074"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>be considered.</w:t>
                            </w:r>
                            <w:r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 5 Points given per essay answer completed!</w:t>
                            </w:r>
                          </w:p>
                          <w:p w14:paraId="767DC5C7" w14:textId="77777777" w:rsidR="00EF4339" w:rsidRDefault="00EF43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0618" id="_x0000_s1034" type="#_x0000_t202" style="position:absolute;left:0;text-align:left;margin-left:-77.4pt;margin-top:-14.95pt;width:589.05pt;height:17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" stroked="f">
                <v:textbox>
                  <w:txbxContent>
                    <w:p w14:paraId="1B53BCC6" w14:textId="77777777" w:rsidR="00EF4339" w:rsidRPr="00D65074" w:rsidRDefault="00EF4339" w:rsidP="00AD45CE">
                      <w:pPr>
                        <w:autoSpaceDE w:val="0"/>
                        <w:autoSpaceDN w:val="0"/>
                        <w:adjustRightInd w:val="0"/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</w:pPr>
                      <w:r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Essay </w:t>
                      </w:r>
                      <w:r w:rsidRPr="00D65074"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>Answers must be a minimum of 50</w:t>
                      </w:r>
                      <w:r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 </w:t>
                      </w:r>
                      <w:r w:rsidRPr="00D65074"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words per question. Only </w:t>
                      </w:r>
                      <w:r w:rsidRPr="00D65074">
                        <w:rPr>
                          <w:b/>
                          <w:color w:val="000076"/>
                          <w:sz w:val="19"/>
                          <w:szCs w:val="19"/>
                          <w:lang w:eastAsia="de-DE"/>
                        </w:rPr>
                        <w:t>typed</w:t>
                      </w:r>
                      <w:r w:rsidRPr="00D65074"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 responses will</w:t>
                      </w:r>
                      <w:r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 </w:t>
                      </w:r>
                      <w:r w:rsidRPr="00D65074"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>be considered.</w:t>
                      </w:r>
                      <w:r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 5 Points given per essay answer completed!</w:t>
                      </w:r>
                    </w:p>
                    <w:p w14:paraId="767DC5C7" w14:textId="77777777" w:rsidR="00EF4339" w:rsidRDefault="00EF4339"/>
                  </w:txbxContent>
                </v:textbox>
              </v:shape>
            </w:pict>
          </mc:Fallback>
        </mc:AlternateContent>
      </w:r>
      <w:r w:rsidR="00175E4B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5072998" wp14:editId="3ED396B1">
                <wp:simplePos x="0" y="0"/>
                <wp:positionH relativeFrom="column">
                  <wp:posOffset>-985059</wp:posOffset>
                </wp:positionH>
                <wp:positionV relativeFrom="paragraph">
                  <wp:posOffset>-193271</wp:posOffset>
                </wp:positionV>
                <wp:extent cx="7437293" cy="9784080"/>
                <wp:effectExtent l="0" t="0" r="11430" b="2667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7293" cy="9784080"/>
                          <a:chOff x="0" y="0"/>
                          <a:chExt cx="6976456" cy="9784080"/>
                        </a:xfrm>
                      </wpg:grpSpPr>
                      <wps:wsp>
                        <wps:cNvPr id="2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8656" cy="97840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00FF">
                                  <a:gamma/>
                                  <a:shade val="6275"/>
                                  <a:invGamma/>
                                  <a:alpha val="50000"/>
                                </a:srgbClr>
                              </a:gs>
                              <a:gs pos="100000">
                                <a:srgbClr val="0000FF">
                                  <a:alpha val="33000"/>
                                </a:srgbClr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58332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0436DBC0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47990C46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5578A3C2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Question 1:</w:t>
                              </w:r>
                            </w:p>
                            <w:p w14:paraId="102F2A83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Describe your</w:t>
                              </w:r>
                            </w:p>
                            <w:p w14:paraId="7C7E9FAE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leadership ability</w:t>
                              </w:r>
                            </w:p>
                            <w:p w14:paraId="20C0C9FA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and teamwork</w:t>
                              </w:r>
                            </w:p>
                            <w:p w14:paraId="1F1147BA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building skills</w:t>
                              </w:r>
                            </w:p>
                            <w:p w14:paraId="74F95E1E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with your peers</w:t>
                              </w:r>
                            </w:p>
                            <w:p w14:paraId="1D9CA3E8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and co-workers?</w:t>
                              </w:r>
                            </w:p>
                            <w:p w14:paraId="1D48AA44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07B8A1E9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51282BC1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0D23693A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Question 2:</w:t>
                              </w:r>
                            </w:p>
                            <w:p w14:paraId="22888EF1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Provide an example</w:t>
                              </w:r>
                            </w:p>
                            <w:p w14:paraId="6BE08838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of when you have</w:t>
                              </w:r>
                            </w:p>
                            <w:p w14:paraId="1FD6AFED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utilized your</w:t>
                              </w:r>
                            </w:p>
                            <w:p w14:paraId="0A27DA03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leadership skills</w:t>
                              </w:r>
                            </w:p>
                            <w:p w14:paraId="35E3606F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in a culinary</w:t>
                              </w:r>
                            </w:p>
                            <w:p w14:paraId="6EF756C4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work environment</w:t>
                              </w:r>
                            </w:p>
                            <w:p w14:paraId="21C8923E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269F23E0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42300990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47EBB433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Question 3:</w:t>
                              </w:r>
                            </w:p>
                            <w:p w14:paraId="386CEF08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Where do you see</w:t>
                              </w:r>
                            </w:p>
                            <w:p w14:paraId="461ACBF7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your professional</w:t>
                              </w:r>
                            </w:p>
                            <w:p w14:paraId="0D0F9634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career five years</w:t>
                              </w:r>
                            </w:p>
                            <w:p w14:paraId="2A0209B5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after graduation?</w:t>
                              </w:r>
                            </w:p>
                            <w:p w14:paraId="2B3B1CCD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15CCB938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69EA5D87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5F12E91F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7386255F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Question 4:</w:t>
                              </w:r>
                            </w:p>
                            <w:p w14:paraId="7C54A8EA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Describe the</w:t>
                              </w:r>
                            </w:p>
                            <w:p w14:paraId="56E11F81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importance and</w:t>
                              </w:r>
                            </w:p>
                            <w:p w14:paraId="15827381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benefits of becoming</w:t>
                              </w:r>
                            </w:p>
                            <w:p w14:paraId="4895D4F5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 member of</w:t>
                              </w:r>
                            </w:p>
                            <w:p w14:paraId="3717A494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 professional</w:t>
                              </w:r>
                            </w:p>
                            <w:p w14:paraId="211198FC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organization?</w:t>
                              </w:r>
                            </w:p>
                            <w:p w14:paraId="3B26BF82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588DAE66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4E686688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16324354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Question 5:</w:t>
                              </w:r>
                            </w:p>
                            <w:p w14:paraId="214DB1C7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Describe how</w:t>
                              </w:r>
                            </w:p>
                            <w:p w14:paraId="3CA9E4FA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important community</w:t>
                              </w:r>
                            </w:p>
                            <w:p w14:paraId="5CC221D0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service is to you?</w:t>
                              </w:r>
                            </w:p>
                            <w:p w14:paraId="1E97FDFC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47F762B8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78931331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3D5443A6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64B41317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6B4D46C0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Bonus Question</w:t>
                              </w:r>
                            </w:p>
                            <w:p w14:paraId="0EA01516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(worth 5</w:t>
                              </w:r>
                              <w:r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 xml:space="preserve"> </w:t>
                              </w: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extra points):</w:t>
                              </w:r>
                            </w:p>
                            <w:p w14:paraId="2E559EAC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Are you planning on</w:t>
                              </w:r>
                            </w:p>
                            <w:p w14:paraId="25B4F05F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furthering your</w:t>
                              </w:r>
                            </w:p>
                            <w:p w14:paraId="297635B8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education after</w:t>
                              </w:r>
                            </w:p>
                            <w:p w14:paraId="36F79914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color w:val="000000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graduation, if yes, how?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689956" y="1687484"/>
                            <a:ext cx="6286500" cy="0"/>
                            <a:chOff x="1341" y="2704"/>
                            <a:chExt cx="9900" cy="0"/>
                          </a:xfrm>
                        </wpg:grpSpPr>
                        <wps:wsp>
                          <wps:cNvPr id="20" name="Line 22"/>
                          <wps:cNvCnPr/>
                          <wps:spPr bwMode="auto">
                            <a:xfrm>
                              <a:off x="2961" y="2704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3"/>
                          <wps:cNvCnPr/>
                          <wps:spPr bwMode="auto">
                            <a:xfrm flipH="1">
                              <a:off x="1341" y="2704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" name="Group 24"/>
                        <wpg:cNvGrpSpPr>
                          <a:grpSpLocks/>
                        </wpg:cNvGrpSpPr>
                        <wpg:grpSpPr bwMode="auto">
                          <a:xfrm>
                            <a:off x="689956" y="3241964"/>
                            <a:ext cx="6286500" cy="0"/>
                            <a:chOff x="1341" y="2704"/>
                            <a:chExt cx="9900" cy="0"/>
                          </a:xfrm>
                        </wpg:grpSpPr>
                        <wps:wsp>
                          <wps:cNvPr id="17" name="Line 25"/>
                          <wps:cNvCnPr/>
                          <wps:spPr bwMode="auto">
                            <a:xfrm>
                              <a:off x="2961" y="2704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6"/>
                          <wps:cNvCnPr/>
                          <wps:spPr bwMode="auto">
                            <a:xfrm flipH="1">
                              <a:off x="1341" y="2704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27"/>
                        <wpg:cNvGrpSpPr>
                          <a:grpSpLocks/>
                        </wpg:cNvGrpSpPr>
                        <wpg:grpSpPr bwMode="auto">
                          <a:xfrm>
                            <a:off x="689956" y="4563687"/>
                            <a:ext cx="6286500" cy="0"/>
                            <a:chOff x="1341" y="2704"/>
                            <a:chExt cx="9900" cy="0"/>
                          </a:xfrm>
                        </wpg:grpSpPr>
                        <wps:wsp>
                          <wps:cNvPr id="14" name="Line 28"/>
                          <wps:cNvCnPr/>
                          <wps:spPr bwMode="auto">
                            <a:xfrm>
                              <a:off x="2961" y="2704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9"/>
                          <wps:cNvCnPr/>
                          <wps:spPr bwMode="auto">
                            <a:xfrm flipH="1">
                              <a:off x="1341" y="2704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30"/>
                        <wpg:cNvGrpSpPr>
                          <a:grpSpLocks/>
                        </wpg:cNvGrpSpPr>
                        <wpg:grpSpPr bwMode="auto">
                          <a:xfrm>
                            <a:off x="689956" y="5885411"/>
                            <a:ext cx="6286500" cy="0"/>
                            <a:chOff x="1341" y="2704"/>
                            <a:chExt cx="9900" cy="0"/>
                          </a:xfrm>
                        </wpg:grpSpPr>
                        <wps:wsp>
                          <wps:cNvPr id="11" name="Line 31"/>
                          <wps:cNvCnPr/>
                          <wps:spPr bwMode="auto">
                            <a:xfrm>
                              <a:off x="2961" y="2704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2"/>
                          <wps:cNvCnPr/>
                          <wps:spPr bwMode="auto">
                            <a:xfrm flipH="1">
                              <a:off x="1341" y="2704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33"/>
                        <wpg:cNvGrpSpPr>
                          <a:grpSpLocks/>
                        </wpg:cNvGrpSpPr>
                        <wpg:grpSpPr bwMode="auto">
                          <a:xfrm>
                            <a:off x="689956" y="7173884"/>
                            <a:ext cx="6286500" cy="0"/>
                            <a:chOff x="1341" y="2704"/>
                            <a:chExt cx="9900" cy="0"/>
                          </a:xfrm>
                        </wpg:grpSpPr>
                        <wps:wsp>
                          <wps:cNvPr id="8" name="Line 34"/>
                          <wps:cNvCnPr/>
                          <wps:spPr bwMode="auto">
                            <a:xfrm>
                              <a:off x="2961" y="2704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35"/>
                          <wps:cNvCnPr/>
                          <wps:spPr bwMode="auto">
                            <a:xfrm flipH="1">
                              <a:off x="1341" y="2704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072998" id="Group 40" o:spid="_x0000_s1035" style="position:absolute;left:0;text-align:left;margin-left:-77.55pt;margin-top:-15.2pt;width:585.6pt;height:770.4pt;z-index:251664896;mso-width-relative:margin" coordsize="69764,9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">
                <v:rect id="Rectangle 2" o:spid="_x0000_s1036" style="position:absolute;width:17186;height:97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" fillcolor="#000010">
                  <v:fill opacity=".5" color2="blue" o:opacity2="21626f" rotate="t" angle="90" focus="100%" type="gradient"/>
                  <v:textbox>
                    <w:txbxContent>
                      <w:p w14:paraId="31758332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</w:p>
                      <w:p w14:paraId="0436DBC0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</w:p>
                      <w:p w14:paraId="47990C46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</w:p>
                      <w:p w14:paraId="5578A3C2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Question 1:</w:t>
                        </w:r>
                      </w:p>
                      <w:p w14:paraId="102F2A83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Describe your</w:t>
                        </w:r>
                      </w:p>
                      <w:p w14:paraId="7C7E9FAE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leadership ability</w:t>
                        </w:r>
                      </w:p>
                      <w:p w14:paraId="20C0C9FA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and teamwork</w:t>
                        </w:r>
                      </w:p>
                      <w:p w14:paraId="1F1147BA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building skills</w:t>
                        </w:r>
                      </w:p>
                      <w:p w14:paraId="74F95E1E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with your peers</w:t>
                        </w:r>
                      </w:p>
                      <w:p w14:paraId="1D9CA3E8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and co-workers?</w:t>
                        </w:r>
                      </w:p>
                      <w:p w14:paraId="1D48AA44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07B8A1E9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51282BC1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0D23693A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Question 2:</w:t>
                        </w:r>
                      </w:p>
                      <w:p w14:paraId="22888EF1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Provide an example</w:t>
                        </w:r>
                      </w:p>
                      <w:p w14:paraId="6BE08838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of when you have</w:t>
                        </w:r>
                      </w:p>
                      <w:p w14:paraId="1FD6AFED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utilized your</w:t>
                        </w:r>
                      </w:p>
                      <w:p w14:paraId="0A27DA03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leadership skills</w:t>
                        </w:r>
                      </w:p>
                      <w:p w14:paraId="35E3606F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in a culinary</w:t>
                        </w:r>
                      </w:p>
                      <w:p w14:paraId="6EF756C4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work environment</w:t>
                        </w:r>
                      </w:p>
                      <w:p w14:paraId="21C8923E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269F23E0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42300990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47EBB433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Question 3:</w:t>
                        </w:r>
                      </w:p>
                      <w:p w14:paraId="386CEF08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Where do you see</w:t>
                        </w:r>
                      </w:p>
                      <w:p w14:paraId="461ACBF7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your professional</w:t>
                        </w:r>
                      </w:p>
                      <w:p w14:paraId="0D0F9634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career five years</w:t>
                        </w:r>
                      </w:p>
                      <w:p w14:paraId="2A0209B5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after graduation?</w:t>
                        </w:r>
                      </w:p>
                      <w:p w14:paraId="2B3B1CCD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15CCB938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69EA5D87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5F12E91F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7386255F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Question 4:</w:t>
                        </w:r>
                      </w:p>
                      <w:p w14:paraId="7C54A8EA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Describe the</w:t>
                        </w:r>
                      </w:p>
                      <w:p w14:paraId="56E11F81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importance and</w:t>
                        </w:r>
                      </w:p>
                      <w:p w14:paraId="15827381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benefits of becoming</w:t>
                        </w:r>
                      </w:p>
                      <w:p w14:paraId="4895D4F5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 member of</w:t>
                        </w:r>
                      </w:p>
                      <w:p w14:paraId="3717A494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 professional</w:t>
                        </w:r>
                      </w:p>
                      <w:p w14:paraId="211198FC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organization?</w:t>
                        </w:r>
                      </w:p>
                      <w:p w14:paraId="3B26BF82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588DAE66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4E686688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16324354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Question 5:</w:t>
                        </w:r>
                      </w:p>
                      <w:p w14:paraId="214DB1C7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Describe how</w:t>
                        </w:r>
                      </w:p>
                      <w:p w14:paraId="3CA9E4FA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important community</w:t>
                        </w:r>
                      </w:p>
                      <w:p w14:paraId="5CC221D0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service is to you?</w:t>
                        </w:r>
                      </w:p>
                      <w:p w14:paraId="1E97FDFC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47F762B8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78931331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3D5443A6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64B41317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6B4D46C0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Bonus Question</w:t>
                        </w:r>
                      </w:p>
                      <w:p w14:paraId="0EA01516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(worth 5</w:t>
                        </w:r>
                        <w:r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 xml:space="preserve"> </w:t>
                        </w: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extra points):</w:t>
                        </w:r>
                      </w:p>
                      <w:p w14:paraId="2E559EAC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Are you planning on</w:t>
                        </w:r>
                      </w:p>
                      <w:p w14:paraId="25B4F05F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furthering your</w:t>
                        </w:r>
                      </w:p>
                      <w:p w14:paraId="297635B8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education after</w:t>
                        </w:r>
                      </w:p>
                      <w:p w14:paraId="36F79914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color w:val="000000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graduation, if yes, how?</w:t>
                        </w:r>
                      </w:p>
                    </w:txbxContent>
                  </v:textbox>
                </v:rect>
                <v:group id="Group 21" o:spid="_x0000_s1037" style="position:absolute;left:6899;top:16874;width:62865;height:0" coordorigin="1341,2704" coordsize="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line id="Line 22" o:spid="_x0000_s1038" style="position:absolute;visibility:visible;mso-wrap-style:square" from="2961,2704" to="1124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<v:line id="Line 23" o:spid="_x0000_s1039" style="position:absolute;flip:x;visibility:visible;mso-wrap-style:square" from="1341,2704" to="296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" strokecolor="white"/>
                </v:group>
                <v:group id="Group 24" o:spid="_x0000_s1040" style="position:absolute;left:6899;top:32419;width:62865;height:0" coordorigin="1341,2704" coordsize="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25" o:spid="_x0000_s1041" style="position:absolute;visibility:visible;mso-wrap-style:square" from="2961,2704" to="1124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26" o:spid="_x0000_s1042" style="position:absolute;flip:x;visibility:visible;mso-wrap-style:square" from="1341,2704" to="296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" strokecolor="white"/>
                </v:group>
                <v:group id="Group 27" o:spid="_x0000_s1043" style="position:absolute;left:6899;top:45636;width:62865;height:0" coordorigin="1341,2704" coordsize="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Line 28" o:spid="_x0000_s1044" style="position:absolute;visibility:visible;mso-wrap-style:square" from="2961,2704" to="1124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29" o:spid="_x0000_s1045" style="position:absolute;flip:x;visibility:visible;mso-wrap-style:square" from="1341,2704" to="296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" strokecolor="white"/>
                </v:group>
                <v:group id="Group 30" o:spid="_x0000_s1046" style="position:absolute;left:6899;top:58854;width:62865;height:0" coordorigin="1341,2704" coordsize="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31" o:spid="_x0000_s1047" style="position:absolute;visibility:visible;mso-wrap-style:square" from="2961,2704" to="1124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32" o:spid="_x0000_s1048" style="position:absolute;flip:x;visibility:visible;mso-wrap-style:square" from="1341,2704" to="296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" strokecolor="white"/>
                </v:group>
                <v:group id="Group 33" o:spid="_x0000_s1049" style="position:absolute;left:6899;top:71738;width:62865;height:0" coordorigin="1341,2704" coordsize="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34" o:spid="_x0000_s1050" style="position:absolute;visibility:visible;mso-wrap-style:square" from="2961,2704" to="1124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35" o:spid="_x0000_s1051" style="position:absolute;flip:x;visibility:visible;mso-wrap-style:square" from="1341,2704" to="296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" strokecolor="white"/>
                </v:group>
              </v:group>
            </w:pict>
          </mc:Fallback>
        </mc:AlternateContent>
      </w: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-83380354"/>
          <w:placeholder>
            <w:docPart w:val="A8E67380269A4C9F814ED50FCB8CB3E2"/>
          </w:placeholder>
          <w:showingPlcHdr/>
        </w:sdtPr>
        <w:sdtContent>
          <w:r w:rsidR="009A4885" w:rsidRPr="003D1B2E">
            <w:rPr>
              <w:rStyle w:val="PlaceholderText"/>
            </w:rPr>
            <w:t>Click here to enter text.</w:t>
          </w:r>
        </w:sdtContent>
      </w:sdt>
    </w:p>
    <w:p w14:paraId="2DCD6ACB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3C86C2CA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18EB9F72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225086A6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64A448E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6A34C28A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51828DD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AE45C03" w14:textId="77777777" w:rsidR="000C20C5" w:rsidRDefault="00000000" w:rsidP="00E77F5B">
      <w:pPr>
        <w:ind w:left="1354"/>
        <w:rPr>
          <w:rFonts w:ascii="Franklin Gothic Medium" w:hAnsi="Franklin Gothic Medium"/>
          <w:b/>
          <w:sz w:val="28"/>
          <w:szCs w:val="28"/>
        </w:rPr>
      </w:pP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296722714"/>
          <w:placeholder>
            <w:docPart w:val="027CB0BDC97A439F8B67E0AB7398A5BE"/>
          </w:placeholder>
          <w:showingPlcHdr/>
        </w:sdtPr>
        <w:sdtContent>
          <w:r w:rsidR="00E77F5B" w:rsidRPr="003D1B2E">
            <w:rPr>
              <w:rStyle w:val="PlaceholderText"/>
            </w:rPr>
            <w:t>Click here to enter text.</w:t>
          </w:r>
        </w:sdtContent>
      </w:sdt>
    </w:p>
    <w:p w14:paraId="75AA9BA1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2D2166B3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756DBA90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D9B28D7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147A83C5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3B1DD0DE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1E2A640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6F10914E" w14:textId="77777777" w:rsidR="000C20C5" w:rsidRDefault="00000000" w:rsidP="00E77F5B">
      <w:pPr>
        <w:ind w:left="1354"/>
        <w:rPr>
          <w:rFonts w:ascii="Franklin Gothic Medium" w:hAnsi="Franklin Gothic Medium"/>
          <w:b/>
          <w:sz w:val="28"/>
          <w:szCs w:val="28"/>
        </w:rPr>
      </w:pP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191033670"/>
          <w:placeholder>
            <w:docPart w:val="50206EFD3A5B4A42B1D1654CB95C4987"/>
          </w:placeholder>
          <w:showingPlcHdr/>
        </w:sdtPr>
        <w:sdtContent>
          <w:r w:rsidR="00E77F5B" w:rsidRPr="003D1B2E">
            <w:rPr>
              <w:rStyle w:val="PlaceholderText"/>
            </w:rPr>
            <w:t>Click here to enter text.</w:t>
          </w:r>
        </w:sdtContent>
      </w:sdt>
    </w:p>
    <w:p w14:paraId="69A3560C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3A28ECBE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4F0EFB75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CD18775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5D463FB6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6B070966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800778F" w14:textId="77777777" w:rsidR="000C20C5" w:rsidRDefault="00000000" w:rsidP="00E77F5B">
      <w:pPr>
        <w:ind w:left="1354"/>
        <w:rPr>
          <w:rFonts w:ascii="Franklin Gothic Medium" w:hAnsi="Franklin Gothic Medium"/>
          <w:b/>
          <w:sz w:val="28"/>
          <w:szCs w:val="28"/>
        </w:rPr>
      </w:pP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-363513262"/>
          <w:placeholder>
            <w:docPart w:val="64718CC02FD34A4D96F09054DAE35105"/>
          </w:placeholder>
          <w:showingPlcHdr/>
        </w:sdtPr>
        <w:sdtContent>
          <w:r w:rsidR="00E77F5B" w:rsidRPr="003D1B2E">
            <w:rPr>
              <w:rStyle w:val="PlaceholderText"/>
            </w:rPr>
            <w:t>Click here to enter text.</w:t>
          </w:r>
        </w:sdtContent>
      </w:sdt>
    </w:p>
    <w:p w14:paraId="14F752D6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6F31A3D2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5E66A573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22E617DA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702DCF53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287787C8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CA0DB67" w14:textId="77777777" w:rsidR="000C20C5" w:rsidRDefault="00000000" w:rsidP="00E77F5B">
      <w:pPr>
        <w:ind w:left="1354"/>
        <w:rPr>
          <w:rFonts w:ascii="Franklin Gothic Medium" w:hAnsi="Franklin Gothic Medium"/>
          <w:b/>
          <w:sz w:val="28"/>
          <w:szCs w:val="28"/>
        </w:rPr>
      </w:pP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390551455"/>
          <w:placeholder>
            <w:docPart w:val="28E90375D9C4490599534C2751F5C785"/>
          </w:placeholder>
          <w:showingPlcHdr/>
        </w:sdtPr>
        <w:sdtContent>
          <w:r w:rsidR="00E77F5B" w:rsidRPr="003D1B2E">
            <w:rPr>
              <w:rStyle w:val="PlaceholderText"/>
            </w:rPr>
            <w:t>Click here to enter text.</w:t>
          </w:r>
        </w:sdtContent>
      </w:sdt>
    </w:p>
    <w:p w14:paraId="120DA66F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30B6A3A7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69B10167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468FAE0D" w14:textId="77777777" w:rsidR="000C20C5" w:rsidRDefault="000C20C5" w:rsidP="009A4885">
      <w:pPr>
        <w:ind w:left="1350"/>
        <w:rPr>
          <w:rFonts w:ascii="Franklin Gothic Medium" w:hAnsi="Franklin Gothic Medium"/>
          <w:b/>
          <w:sz w:val="28"/>
          <w:szCs w:val="28"/>
        </w:rPr>
      </w:pPr>
    </w:p>
    <w:p w14:paraId="1114F634" w14:textId="77777777" w:rsidR="00ED1AE7" w:rsidRDefault="00ED1AE7" w:rsidP="0003136D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14:paraId="6C35D552" w14:textId="77777777" w:rsidR="00EC20A4" w:rsidRDefault="00EC20A4" w:rsidP="0003136D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14:paraId="68459FFA" w14:textId="77777777" w:rsidR="00EC20A4" w:rsidRDefault="00000000" w:rsidP="00E77F5B">
      <w:pPr>
        <w:ind w:left="1350"/>
        <w:rPr>
          <w:rFonts w:ascii="Franklin Gothic Medium" w:hAnsi="Franklin Gothic Medium"/>
          <w:b/>
          <w:sz w:val="28"/>
          <w:szCs w:val="28"/>
        </w:rPr>
      </w:pP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182715560"/>
          <w:placeholder>
            <w:docPart w:val="265C542E860A473DAC9DAA2FEFBD145E"/>
          </w:placeholder>
          <w:showingPlcHdr/>
        </w:sdtPr>
        <w:sdtContent>
          <w:r w:rsidR="00E77F5B" w:rsidRPr="003D1B2E">
            <w:rPr>
              <w:rStyle w:val="PlaceholderText"/>
            </w:rPr>
            <w:t>Click here to enter text.</w:t>
          </w:r>
        </w:sdtContent>
      </w:sdt>
    </w:p>
    <w:p w14:paraId="521716F5" w14:textId="77777777" w:rsidR="00EC20A4" w:rsidRDefault="00EC20A4" w:rsidP="0003136D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14:paraId="5AD88660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FA7F4C1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 w:type="page"/>
      </w:r>
    </w:p>
    <w:p w14:paraId="29656ED3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sectPr w:rsidR="009A4885" w:rsidSect="00175E4B">
          <w:pgSz w:w="12240" w:h="15840"/>
          <w:pgMar w:top="540" w:right="900" w:bottom="90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33595EE8" w14:textId="77777777" w:rsidR="00B61000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Franklin Gothic Medium" w:hAnsi="Franklin Gothic Medium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48E269" wp14:editId="4522B561">
                <wp:simplePos x="0" y="0"/>
                <wp:positionH relativeFrom="column">
                  <wp:posOffset>-1024890</wp:posOffset>
                </wp:positionH>
                <wp:positionV relativeFrom="paragraph">
                  <wp:posOffset>-226060</wp:posOffset>
                </wp:positionV>
                <wp:extent cx="1714500" cy="9747250"/>
                <wp:effectExtent l="0" t="0" r="19050" b="2540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747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>
                                <a:gamma/>
                                <a:shade val="6275"/>
                                <a:invGamma/>
                                <a:alpha val="50000"/>
                              </a:srgbClr>
                            </a:gs>
                            <a:gs pos="100000">
                              <a:srgbClr val="0000FF">
                                <a:alpha val="33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35E58" w14:textId="77777777" w:rsidR="00EF4339" w:rsidRDefault="00EF4339" w:rsidP="00EC20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8E269" id="Rectangle 36" o:spid="_x0000_s1052" style="position:absolute;left:0;text-align:left;margin-left:-80.7pt;margin-top:-17.8pt;width:135pt;height:76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" fillcolor="#000010">
                <v:fill opacity=".5" color2="blue" o:opacity2="21626f" rotate="t" angle="90" focus="100%" type="gradient"/>
                <v:textbox>
                  <w:txbxContent>
                    <w:p w14:paraId="64735E58" w14:textId="77777777" w:rsidR="00EF4339" w:rsidRDefault="00EF4339" w:rsidP="00EC20A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Franklin Gothic Medium" w:hAnsi="Franklin Gothic Mediu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951EE8" wp14:editId="76CF8DDC">
                <wp:simplePos x="0" y="0"/>
                <wp:positionH relativeFrom="column">
                  <wp:posOffset>1419860</wp:posOffset>
                </wp:positionH>
                <wp:positionV relativeFrom="paragraph">
                  <wp:posOffset>-111125</wp:posOffset>
                </wp:positionV>
                <wp:extent cx="3314700" cy="685800"/>
                <wp:effectExtent l="0" t="0" r="19050" b="1905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32917" w14:textId="77777777" w:rsidR="00EF4339" w:rsidRPr="00B61000" w:rsidRDefault="00EF4339" w:rsidP="00B61000">
                            <w:pPr>
                              <w:jc w:val="center"/>
                              <w:rPr>
                                <w:color w:val="333399"/>
                                <w:sz w:val="40"/>
                                <w:szCs w:val="40"/>
                              </w:rPr>
                            </w:pPr>
                            <w:r w:rsidRPr="00B61000">
                              <w:rPr>
                                <w:color w:val="FFFFFF"/>
                              </w:rPr>
                              <w:br/>
                            </w:r>
                            <w:r w:rsidRPr="00B61000">
                              <w:rPr>
                                <w:color w:val="333399"/>
                                <w:sz w:val="40"/>
                                <w:szCs w:val="40"/>
                              </w:rPr>
                              <w:t>Financial Aid Release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1EE8" id="Rectangle 37" o:spid="_x0000_s1053" style="position:absolute;left:0;text-align:left;margin-left:111.8pt;margin-top:-8.75pt;width:261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" fillcolor="blue">
                <v:fill opacity="13107f"/>
                <v:textbox>
                  <w:txbxContent>
                    <w:p w14:paraId="7E032917" w14:textId="77777777" w:rsidR="00EF4339" w:rsidRPr="00B61000" w:rsidRDefault="00EF4339" w:rsidP="00B61000">
                      <w:pPr>
                        <w:jc w:val="center"/>
                        <w:rPr>
                          <w:color w:val="333399"/>
                          <w:sz w:val="40"/>
                          <w:szCs w:val="40"/>
                        </w:rPr>
                      </w:pPr>
                      <w:r w:rsidRPr="00B61000">
                        <w:rPr>
                          <w:color w:val="FFFFFF"/>
                        </w:rPr>
                        <w:br/>
                      </w:r>
                      <w:r w:rsidRPr="00B61000">
                        <w:rPr>
                          <w:color w:val="333399"/>
                          <w:sz w:val="40"/>
                          <w:szCs w:val="40"/>
                        </w:rPr>
                        <w:t>Financial Aid Release Form</w:t>
                      </w:r>
                    </w:p>
                  </w:txbxContent>
                </v:textbox>
              </v:rect>
            </w:pict>
          </mc:Fallback>
        </mc:AlternateContent>
      </w:r>
    </w:p>
    <w:p w14:paraId="069AC459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A6B4A8B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117A9E4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3DD38D1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7EF1DEC" w14:textId="5EDD2287" w:rsidR="009A4885" w:rsidRDefault="0061674A" w:rsidP="00DF728A">
      <w:pPr>
        <w:autoSpaceDE w:val="0"/>
        <w:autoSpaceDN w:val="0"/>
        <w:adjustRightInd w:val="0"/>
        <w:jc w:val="center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Posted marked </w:t>
      </w:r>
      <w:r w:rsidRPr="00DF728A">
        <w:rPr>
          <w:color w:val="000076"/>
          <w:sz w:val="19"/>
          <w:szCs w:val="19"/>
          <w:highlight w:val="red"/>
          <w:lang w:eastAsia="de-DE"/>
        </w:rPr>
        <w:t xml:space="preserve">by 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Saturday, November 15, 202</w:t>
      </w:r>
      <w:r w:rsidR="003E0DEA">
        <w:rPr>
          <w:color w:val="000076"/>
          <w:sz w:val="19"/>
          <w:szCs w:val="19"/>
          <w:highlight w:val="red"/>
          <w:lang w:eastAsia="de-DE"/>
        </w:rPr>
        <w:t>5</w:t>
      </w:r>
    </w:p>
    <w:p w14:paraId="1B5BADEB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Student name: </w:t>
      </w:r>
      <w:r w:rsidR="00E77F5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First and Last Name"/>
          <w:tag w:val="First and Last Name"/>
          <w:id w:val="2021278283"/>
          <w:placeholder>
            <w:docPart w:val="1FE8B76C704F4F61991348EE0278DAF0"/>
          </w:placeholder>
        </w:sdtPr>
        <w:sdtContent>
          <w:bookmarkStart w:id="22" w:name="Text26"/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6"/>
                <w:enabled/>
                <w:calcOnExit w:val="0"/>
                <w:textInput/>
              </w:ffData>
            </w:fldCha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2"/>
        </w:sdtContent>
      </w:sdt>
      <w:r w:rsidR="00E77F5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 </w:t>
      </w: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Student I.D. number: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udent ID"/>
          <w:tag w:val="student ID"/>
          <w:id w:val="1102146771"/>
          <w:placeholder>
            <w:docPart w:val="1FE8B76C704F4F61991348EE0278DAF0"/>
          </w:placeholder>
        </w:sdtPr>
        <w:sdtContent>
          <w:bookmarkStart w:id="23" w:name="Text27"/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7"/>
                <w:enabled/>
                <w:calcOnExit w:val="0"/>
                <w:textInput/>
              </w:ffData>
            </w:fldCha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3"/>
        </w:sdtContent>
      </w:sdt>
    </w:p>
    <w:p w14:paraId="272BD947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83B4884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559D3FB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 authorize </w:t>
      </w:r>
      <w:r w:rsidR="00E77F5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  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ducational istitution"/>
          <w:tag w:val="educational istitution"/>
          <w:id w:val="1725180101"/>
          <w:placeholder>
            <w:docPart w:val="1FE8B76C704F4F61991348EE0278DAF0"/>
          </w:placeholder>
        </w:sdtPr>
        <w:sdtContent>
          <w:bookmarkStart w:id="24" w:name="Text28"/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8"/>
                <w:enabled/>
                <w:calcOnExit w:val="0"/>
                <w:textInput/>
              </w:ffData>
            </w:fldCha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4"/>
        </w:sdtContent>
      </w:sdt>
    </w:p>
    <w:p w14:paraId="122630D5" w14:textId="77777777" w:rsidR="00EC20A4" w:rsidRPr="00EC20A4" w:rsidRDefault="00EC20A4" w:rsidP="00B61000">
      <w:pPr>
        <w:autoSpaceDE w:val="0"/>
        <w:autoSpaceDN w:val="0"/>
        <w:adjustRightInd w:val="0"/>
        <w:ind w:left="3690" w:firstLine="6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Name of Educational Institution</w:t>
      </w:r>
    </w:p>
    <w:p w14:paraId="5E2C1D8A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D761FE2" w14:textId="77777777" w:rsidR="008A7747" w:rsidRDefault="00B61000" w:rsidP="008A7747">
      <w:pPr>
        <w:jc w:val="center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T</w:t>
      </w:r>
      <w:r w:rsidR="00EC20A4"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 release any and all of my financial records to: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17B1F865" w14:textId="77777777" w:rsidR="008A7747" w:rsidRDefault="008A7747" w:rsidP="008A7747">
      <w:pPr>
        <w:jc w:val="center"/>
        <w:rPr>
          <w:color w:val="000080"/>
          <w:sz w:val="19"/>
          <w:szCs w:val="19"/>
        </w:rPr>
      </w:pPr>
    </w:p>
    <w:p w14:paraId="2193059F" w14:textId="77777777" w:rsidR="00822A15" w:rsidRPr="00D65074" w:rsidRDefault="00822A15" w:rsidP="00822A15">
      <w:pPr>
        <w:autoSpaceDE w:val="0"/>
        <w:autoSpaceDN w:val="0"/>
        <w:adjustRightInd w:val="0"/>
        <w:jc w:val="center"/>
        <w:rPr>
          <w:b/>
          <w:bCs/>
          <w:color w:val="000076"/>
          <w:sz w:val="19"/>
          <w:szCs w:val="19"/>
          <w:lang w:eastAsia="de-DE"/>
        </w:rPr>
      </w:pPr>
      <w:r>
        <w:rPr>
          <w:b/>
          <w:bCs/>
          <w:color w:val="000076"/>
          <w:sz w:val="19"/>
          <w:szCs w:val="19"/>
          <w:lang w:eastAsia="de-DE"/>
        </w:rPr>
        <w:t>S</w:t>
      </w:r>
      <w:r w:rsidRPr="00D65074">
        <w:rPr>
          <w:b/>
          <w:bCs/>
          <w:color w:val="000076"/>
          <w:sz w:val="19"/>
          <w:szCs w:val="19"/>
          <w:lang w:eastAsia="de-DE"/>
        </w:rPr>
        <w:t>cholarship Deadline</w:t>
      </w:r>
    </w:p>
    <w:p w14:paraId="204B70D1" w14:textId="77777777" w:rsidR="00822A15" w:rsidRDefault="00822A15" w:rsidP="00822A15">
      <w:pPr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Mail </w:t>
      </w:r>
      <w:r w:rsidRPr="00D65074">
        <w:rPr>
          <w:color w:val="000076"/>
          <w:sz w:val="19"/>
          <w:szCs w:val="19"/>
          <w:lang w:eastAsia="de-DE"/>
        </w:rPr>
        <w:t xml:space="preserve">to: </w:t>
      </w:r>
    </w:p>
    <w:p w14:paraId="0933C36B" w14:textId="77777777" w:rsidR="00822A15" w:rsidRDefault="00822A15" w:rsidP="00822A15">
      <w:pPr>
        <w:jc w:val="center"/>
        <w:rPr>
          <w:color w:val="000080"/>
          <w:sz w:val="19"/>
          <w:szCs w:val="19"/>
        </w:rPr>
      </w:pPr>
      <w:r w:rsidRPr="00D65074">
        <w:rPr>
          <w:color w:val="000080"/>
          <w:sz w:val="19"/>
          <w:szCs w:val="19"/>
        </w:rPr>
        <w:t>ACF/MCC</w:t>
      </w:r>
      <w:r>
        <w:rPr>
          <w:color w:val="000080"/>
          <w:sz w:val="19"/>
          <w:szCs w:val="19"/>
        </w:rPr>
        <w:t xml:space="preserve"> Scholarship Committee</w:t>
      </w:r>
    </w:p>
    <w:p w14:paraId="21DC89E8" w14:textId="77777777" w:rsidR="00822A15" w:rsidRDefault="00822A15" w:rsidP="00822A15">
      <w:pPr>
        <w:jc w:val="center"/>
        <w:rPr>
          <w:color w:val="000080"/>
          <w:sz w:val="19"/>
          <w:szCs w:val="19"/>
        </w:rPr>
      </w:pPr>
      <w:r>
        <w:rPr>
          <w:color w:val="000080"/>
          <w:sz w:val="19"/>
          <w:szCs w:val="19"/>
        </w:rPr>
        <w:t>PO Box 28191</w:t>
      </w:r>
    </w:p>
    <w:p w14:paraId="24A35F4D" w14:textId="77777777" w:rsidR="00822A15" w:rsidRPr="00822A15" w:rsidRDefault="00822A15" w:rsidP="00822A15">
      <w:pPr>
        <w:jc w:val="center"/>
        <w:rPr>
          <w:color w:val="17365D" w:themeColor="text2" w:themeShade="BF"/>
          <w:sz w:val="18"/>
          <w:szCs w:val="18"/>
        </w:rPr>
      </w:pPr>
      <w:r w:rsidRPr="00822A15">
        <w:rPr>
          <w:color w:val="17365D" w:themeColor="text2" w:themeShade="BF"/>
          <w:sz w:val="18"/>
          <w:szCs w:val="18"/>
        </w:rPr>
        <w:t>Crystal, MN 55428</w:t>
      </w:r>
    </w:p>
    <w:p w14:paraId="2A8BD488" w14:textId="77777777" w:rsidR="00B61000" w:rsidRDefault="00B61000" w:rsidP="008A7747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1652ACA" w14:textId="77777777" w:rsidR="00EC20A4" w:rsidRPr="00EC20A4" w:rsidRDefault="00085C8B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f</w:t>
      </w:r>
      <w:r w:rsidR="00E77F5B"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or</w:t>
      </w:r>
      <w:r w:rsidR="00EC20A4"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use in determining my eligibility for an </w:t>
      </w:r>
      <w:r w:rsidR="00DC6A8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ACF/MCC </w:t>
      </w:r>
      <w:r w:rsidR="00EC20A4"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scholarship. I understand that I will be</w:t>
      </w:r>
    </w:p>
    <w:p w14:paraId="312768DE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FEECC30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responsible for any cost associated with sending this information. In addition, I understand</w:t>
      </w:r>
    </w:p>
    <w:p w14:paraId="171C287A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E499E66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that I will be responsible for the submission of this completed form prior to the appropriate</w:t>
      </w:r>
    </w:p>
    <w:p w14:paraId="594E6CDF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0B37B3B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preview date.</w:t>
      </w:r>
    </w:p>
    <w:p w14:paraId="708B6690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EEAA43D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____________________________________________________</w:t>
      </w:r>
      <w:r w:rsidR="00E77F5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          ___________________</w:t>
      </w:r>
    </w:p>
    <w:p w14:paraId="7AAB90CC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Applicant Signature</w:t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 xml:space="preserve"> Date</w:t>
      </w:r>
    </w:p>
    <w:p w14:paraId="22DEDDBE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AED90C6" w14:textId="77777777" w:rsidR="00B61000" w:rsidRDefault="002D7C01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821A20" wp14:editId="0130F201">
                <wp:simplePos x="0" y="0"/>
                <wp:positionH relativeFrom="column">
                  <wp:posOffset>-405765</wp:posOffset>
                </wp:positionH>
                <wp:positionV relativeFrom="paragraph">
                  <wp:posOffset>27305</wp:posOffset>
                </wp:positionV>
                <wp:extent cx="1143000" cy="0"/>
                <wp:effectExtent l="0" t="0" r="0" b="0"/>
                <wp:wrapNone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8E348" id="Line 40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95pt,2.15pt" to="58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" strokecolor="white"/>
            </w:pict>
          </mc:Fallback>
        </mc:AlternateContent>
      </w: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C0C291" wp14:editId="76F502F9">
                <wp:simplePos x="0" y="0"/>
                <wp:positionH relativeFrom="column">
                  <wp:posOffset>737235</wp:posOffset>
                </wp:positionH>
                <wp:positionV relativeFrom="paragraph">
                  <wp:posOffset>27305</wp:posOffset>
                </wp:positionV>
                <wp:extent cx="5143500" cy="0"/>
                <wp:effectExtent l="0" t="0" r="0" b="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6E33B" id="Line 3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2.15pt" to="463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"/>
            </w:pict>
          </mc:Fallback>
        </mc:AlternateContent>
      </w:r>
    </w:p>
    <w:p w14:paraId="66D7D218" w14:textId="77777777" w:rsidR="00B61000" w:rsidRDefault="002D7C01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800F02" wp14:editId="3BCC7FA4">
                <wp:simplePos x="0" y="0"/>
                <wp:positionH relativeFrom="column">
                  <wp:posOffset>1650076</wp:posOffset>
                </wp:positionH>
                <wp:positionV relativeFrom="paragraph">
                  <wp:posOffset>7563</wp:posOffset>
                </wp:positionV>
                <wp:extent cx="3823855" cy="432262"/>
                <wp:effectExtent l="0" t="0" r="24765" b="2540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3855" cy="432262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C3EF" w14:textId="77777777" w:rsidR="00EF4339" w:rsidRPr="00B61000" w:rsidRDefault="00EF4339" w:rsidP="00B61000">
                            <w:pPr>
                              <w:jc w:val="center"/>
                              <w:rPr>
                                <w:color w:val="33339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33399"/>
                                <w:sz w:val="40"/>
                                <w:szCs w:val="40"/>
                              </w:rPr>
                              <w:t>Educational Institution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00F02" id="Rectangle 38" o:spid="_x0000_s1054" style="position:absolute;left:0;text-align:left;margin-left:129.95pt;margin-top:.6pt;width:301.1pt;height:34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" fillcolor="blue">
                <v:fill opacity="13107f"/>
                <v:textbox>
                  <w:txbxContent>
                    <w:p w14:paraId="3FC1C3EF" w14:textId="77777777" w:rsidR="00EF4339" w:rsidRPr="00B61000" w:rsidRDefault="00EF4339" w:rsidP="00B61000">
                      <w:pPr>
                        <w:jc w:val="center"/>
                        <w:rPr>
                          <w:color w:val="333399"/>
                          <w:sz w:val="40"/>
                          <w:szCs w:val="40"/>
                        </w:rPr>
                      </w:pPr>
                      <w:r>
                        <w:rPr>
                          <w:color w:val="333399"/>
                          <w:sz w:val="40"/>
                          <w:szCs w:val="40"/>
                        </w:rPr>
                        <w:t>Educational Institution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0A3DE94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99E90E9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329F683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BE2E9F3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Please request that your financial aid office supply the following information and attached</w:t>
      </w:r>
    </w:p>
    <w:p w14:paraId="0B35F615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02E3F33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this completed form to your scholarship application.</w:t>
      </w:r>
    </w:p>
    <w:p w14:paraId="793B4A83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2A66C43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5943D19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Estimated cost per ______________________ Estimated cost per ______________________</w:t>
      </w:r>
    </w:p>
    <w:p w14:paraId="52F8E489" w14:textId="77777777" w:rsidR="00EC20A4" w:rsidRPr="00EC20A4" w:rsidRDefault="00EC20A4" w:rsidP="00B61000">
      <w:pPr>
        <w:autoSpaceDE w:val="0"/>
        <w:autoSpaceDN w:val="0"/>
        <w:adjustRightInd w:val="0"/>
        <w:ind w:left="2970" w:firstLine="6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 xml:space="preserve">(period) </w:t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  <w:t xml:space="preserve">         </w:t>
      </w: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(period)</w:t>
      </w:r>
    </w:p>
    <w:p w14:paraId="316450BC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3"/>
        <w:gridCol w:w="4021"/>
      </w:tblGrid>
      <w:tr w:rsidR="00695F07" w:rsidRPr="00695F07" w14:paraId="40819120" w14:textId="77777777" w:rsidTr="00AB400F">
        <w:trPr>
          <w:trHeight w:val="360"/>
        </w:trPr>
        <w:tc>
          <w:tcPr>
            <w:tcW w:w="4878" w:type="dxa"/>
          </w:tcPr>
          <w:p w14:paraId="707A0486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Tuition and fees </w:t>
            </w:r>
          </w:p>
        </w:tc>
        <w:tc>
          <w:tcPr>
            <w:tcW w:w="4878" w:type="dxa"/>
          </w:tcPr>
          <w:p w14:paraId="140C8CC8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 ___________________ PELL</w:t>
            </w:r>
          </w:p>
        </w:tc>
      </w:tr>
      <w:tr w:rsidR="00695F07" w:rsidRPr="00695F07" w14:paraId="22DB0C99" w14:textId="77777777" w:rsidTr="00AB400F">
        <w:trPr>
          <w:trHeight w:val="360"/>
        </w:trPr>
        <w:tc>
          <w:tcPr>
            <w:tcW w:w="4878" w:type="dxa"/>
          </w:tcPr>
          <w:p w14:paraId="45A94281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Books and supplies </w:t>
            </w:r>
          </w:p>
        </w:tc>
        <w:tc>
          <w:tcPr>
            <w:tcW w:w="4878" w:type="dxa"/>
          </w:tcPr>
          <w:p w14:paraId="09692C74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$___________________ Stafford</w:t>
            </w:r>
          </w:p>
        </w:tc>
      </w:tr>
      <w:tr w:rsidR="00695F07" w:rsidRPr="00695F07" w14:paraId="3A79061A" w14:textId="77777777" w:rsidTr="00AB400F">
        <w:trPr>
          <w:trHeight w:val="360"/>
        </w:trPr>
        <w:tc>
          <w:tcPr>
            <w:tcW w:w="4878" w:type="dxa"/>
          </w:tcPr>
          <w:p w14:paraId="487F14BC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Food </w:t>
            </w:r>
          </w:p>
        </w:tc>
        <w:tc>
          <w:tcPr>
            <w:tcW w:w="4878" w:type="dxa"/>
          </w:tcPr>
          <w:p w14:paraId="4E4B5141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$___________________ School-based</w:t>
            </w:r>
          </w:p>
        </w:tc>
      </w:tr>
      <w:tr w:rsidR="00695F07" w:rsidRPr="00695F07" w14:paraId="6A2FD653" w14:textId="77777777" w:rsidTr="00AB400F">
        <w:trPr>
          <w:trHeight w:val="360"/>
        </w:trPr>
        <w:tc>
          <w:tcPr>
            <w:tcW w:w="4878" w:type="dxa"/>
          </w:tcPr>
          <w:p w14:paraId="4FEBE4F7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Transportation </w:t>
            </w:r>
          </w:p>
        </w:tc>
        <w:tc>
          <w:tcPr>
            <w:tcW w:w="4878" w:type="dxa"/>
          </w:tcPr>
          <w:p w14:paraId="27BBC98C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 ___________________ PLUS / SLS</w:t>
            </w:r>
          </w:p>
        </w:tc>
      </w:tr>
      <w:tr w:rsidR="00695F07" w:rsidRPr="00695F07" w14:paraId="094F3AFA" w14:textId="77777777" w:rsidTr="00AB400F">
        <w:trPr>
          <w:trHeight w:val="360"/>
        </w:trPr>
        <w:tc>
          <w:tcPr>
            <w:tcW w:w="4878" w:type="dxa"/>
          </w:tcPr>
          <w:p w14:paraId="483E1F85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Miscellaneous </w:t>
            </w:r>
          </w:p>
        </w:tc>
        <w:tc>
          <w:tcPr>
            <w:tcW w:w="4878" w:type="dxa"/>
          </w:tcPr>
          <w:p w14:paraId="124C0457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$___________________ Family contribution</w:t>
            </w:r>
          </w:p>
        </w:tc>
      </w:tr>
      <w:tr w:rsidR="00695F07" w:rsidRPr="00695F07" w14:paraId="06B9F3C7" w14:textId="77777777" w:rsidTr="00AB400F">
        <w:trPr>
          <w:trHeight w:val="360"/>
        </w:trPr>
        <w:tc>
          <w:tcPr>
            <w:tcW w:w="4878" w:type="dxa"/>
          </w:tcPr>
          <w:p w14:paraId="3F96333B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Personal </w:t>
            </w:r>
          </w:p>
        </w:tc>
        <w:tc>
          <w:tcPr>
            <w:tcW w:w="4878" w:type="dxa"/>
          </w:tcPr>
          <w:p w14:paraId="003830EF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$___________________ Student contribution</w:t>
            </w:r>
          </w:p>
        </w:tc>
      </w:tr>
      <w:tr w:rsidR="00695F07" w:rsidRPr="00695F07" w14:paraId="213382E2" w14:textId="77777777" w:rsidTr="00AB400F">
        <w:trPr>
          <w:trHeight w:val="360"/>
        </w:trPr>
        <w:tc>
          <w:tcPr>
            <w:tcW w:w="4878" w:type="dxa"/>
          </w:tcPr>
          <w:p w14:paraId="26C9E08E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Housing </w:t>
            </w:r>
          </w:p>
        </w:tc>
        <w:tc>
          <w:tcPr>
            <w:tcW w:w="4878" w:type="dxa"/>
          </w:tcPr>
          <w:p w14:paraId="29B85F7A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Md" w:hAnsi="AkzidenzGroteskStd-Md" w:cs="AkzidenzGroteskStd-Md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$___________________ Other — please list</w:t>
            </w:r>
          </w:p>
        </w:tc>
      </w:tr>
      <w:tr w:rsidR="00695F07" w:rsidRPr="00695F07" w14:paraId="3D212899" w14:textId="77777777" w:rsidTr="00AB400F">
        <w:trPr>
          <w:trHeight w:val="360"/>
        </w:trPr>
        <w:tc>
          <w:tcPr>
            <w:tcW w:w="4878" w:type="dxa"/>
          </w:tcPr>
          <w:p w14:paraId="5030D2BB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Md" w:hAnsi="AkzidenzGroteskStd-Md" w:cs="AkzidenzGroteskStd-Md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Md" w:hAnsi="AkzidenzGroteskStd-Md" w:cs="AkzidenzGroteskStd-Md"/>
                <w:color w:val="000076"/>
                <w:sz w:val="18"/>
                <w:szCs w:val="18"/>
                <w:lang w:eastAsia="de-DE"/>
              </w:rPr>
              <w:t xml:space="preserve">$ ___________________ Total </w:t>
            </w:r>
          </w:p>
        </w:tc>
        <w:tc>
          <w:tcPr>
            <w:tcW w:w="4878" w:type="dxa"/>
          </w:tcPr>
          <w:p w14:paraId="7C114215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Md" w:hAnsi="AkzidenzGroteskStd-Md" w:cs="AkzidenzGroteskStd-Md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Md" w:hAnsi="AkzidenzGroteskStd-Md" w:cs="AkzidenzGroteskStd-Md"/>
                <w:color w:val="000076"/>
                <w:sz w:val="18"/>
                <w:szCs w:val="18"/>
                <w:lang w:eastAsia="de-DE"/>
              </w:rPr>
              <w:t>$___________________ Total</w:t>
            </w:r>
          </w:p>
        </w:tc>
      </w:tr>
    </w:tbl>
    <w:p w14:paraId="3C1F50EC" w14:textId="77777777" w:rsidR="00E77F5B" w:rsidRDefault="00E77F5B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8703153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___________________</w:t>
      </w:r>
      <w:r w:rsidR="00E77F5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___________________________              </w:t>
      </w: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( _____ ) __________________</w:t>
      </w:r>
    </w:p>
    <w:p w14:paraId="2320EA7C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FAO Signature</w:t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 xml:space="preserve"> FAO Phone</w:t>
      </w:r>
    </w:p>
    <w:p w14:paraId="40D06CC4" w14:textId="77777777" w:rsidR="00E77F5B" w:rsidRDefault="00E77F5B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6E96D41" w14:textId="77777777" w:rsidR="00B61000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_______________________________________________________________________________</w:t>
      </w:r>
    </w:p>
    <w:p w14:paraId="1411061F" w14:textId="77777777" w:rsidR="00EC20A4" w:rsidRPr="00EC20A4" w:rsidRDefault="009C3D5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F</w:t>
      </w:r>
      <w:r w:rsidR="00EC20A4"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AO Printed / Typed Name</w:t>
      </w:r>
    </w:p>
    <w:p w14:paraId="6C248CE1" w14:textId="77777777" w:rsidR="00695F07" w:rsidRDefault="00EC20A4" w:rsidP="008A7747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Md" w:hAnsi="AkzidenzGroteskStd-Md" w:cs="AkzidenzGroteskStd-Md"/>
          <w:color w:val="000076"/>
          <w:sz w:val="18"/>
          <w:szCs w:val="18"/>
          <w:lang w:eastAsia="de-DE"/>
        </w:rPr>
        <w:t>Forms to be returned to:</w:t>
      </w:r>
      <w:r w:rsidR="009C3D50">
        <w:rPr>
          <w:rFonts w:ascii="AkzidenzGroteskStd-Md" w:hAnsi="AkzidenzGroteskStd-Md" w:cs="AkzidenzGroteskStd-Md"/>
          <w:color w:val="000076"/>
          <w:sz w:val="18"/>
          <w:szCs w:val="18"/>
          <w:lang w:eastAsia="de-DE"/>
        </w:rPr>
        <w:tab/>
      </w:r>
      <w:r w:rsidR="009C3D50">
        <w:rPr>
          <w:rFonts w:ascii="AkzidenzGroteskStd-Md" w:hAnsi="AkzidenzGroteskStd-Md" w:cs="AkzidenzGroteskStd-Md"/>
          <w:color w:val="000076"/>
          <w:sz w:val="18"/>
          <w:szCs w:val="18"/>
          <w:lang w:eastAsia="de-DE"/>
        </w:rPr>
        <w:tab/>
      </w:r>
    </w:p>
    <w:sectPr w:rsidR="00695F07" w:rsidSect="00175E4B">
      <w:pgSz w:w="12240" w:h="15840"/>
      <w:pgMar w:top="540" w:right="900" w:bottom="900" w:left="1800" w:header="720" w:footer="720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83E5" w14:textId="77777777" w:rsidR="002D275F" w:rsidRDefault="002D275F">
      <w:r>
        <w:separator/>
      </w:r>
    </w:p>
  </w:endnote>
  <w:endnote w:type="continuationSeparator" w:id="0">
    <w:p w14:paraId="1CE319FF" w14:textId="77777777" w:rsidR="002D275F" w:rsidRDefault="002D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GroteskStd-BoldC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kzidenzGrotesk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St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zidenzGroteskStd-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0C0F" w14:textId="77777777" w:rsidR="00EF4339" w:rsidRDefault="00EF4339" w:rsidP="00EC20A4">
    <w:pPr>
      <w:pStyle w:val="Footer"/>
      <w:ind w:left="-2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BA6D" w14:textId="77777777" w:rsidR="00EF4339" w:rsidRDefault="00EF4339" w:rsidP="00EC20A4">
    <w:pPr>
      <w:pStyle w:val="Footer"/>
      <w:ind w:left="-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62A1" w14:textId="77777777" w:rsidR="002D275F" w:rsidRDefault="002D275F">
      <w:r>
        <w:separator/>
      </w:r>
    </w:p>
  </w:footnote>
  <w:footnote w:type="continuationSeparator" w:id="0">
    <w:p w14:paraId="237C61FD" w14:textId="77777777" w:rsidR="002D275F" w:rsidRDefault="002D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BC9"/>
    <w:multiLevelType w:val="hybridMultilevel"/>
    <w:tmpl w:val="8FF2DB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CFD6594"/>
    <w:multiLevelType w:val="hybridMultilevel"/>
    <w:tmpl w:val="7AC673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5AA0B2C"/>
    <w:multiLevelType w:val="hybridMultilevel"/>
    <w:tmpl w:val="9F38C3E0"/>
    <w:lvl w:ilvl="0" w:tplc="7EDC3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D25BA"/>
    <w:multiLevelType w:val="hybridMultilevel"/>
    <w:tmpl w:val="2D7433D8"/>
    <w:lvl w:ilvl="0" w:tplc="7EDC3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B68F8"/>
    <w:multiLevelType w:val="hybridMultilevel"/>
    <w:tmpl w:val="EC46E7A0"/>
    <w:lvl w:ilvl="0" w:tplc="A4365DC6">
      <w:numFmt w:val="bullet"/>
      <w:lvlText w:val="•"/>
      <w:lvlJc w:val="left"/>
      <w:pPr>
        <w:ind w:left="720" w:hanging="360"/>
      </w:pPr>
      <w:rPr>
        <w:rFonts w:ascii="AkzidenzGroteskStd-BoldCn" w:eastAsia="Times New Roman" w:hAnsi="AkzidenzGroteskStd-BoldCn" w:cs="AkzidenzGroteskStd-BoldC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D4FB4"/>
    <w:multiLevelType w:val="hybridMultilevel"/>
    <w:tmpl w:val="E57AF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8310180">
    <w:abstractNumId w:val="5"/>
  </w:num>
  <w:num w:numId="2" w16cid:durableId="201023511">
    <w:abstractNumId w:val="1"/>
  </w:num>
  <w:num w:numId="3" w16cid:durableId="367028773">
    <w:abstractNumId w:val="4"/>
  </w:num>
  <w:num w:numId="4" w16cid:durableId="798303288">
    <w:abstractNumId w:val="3"/>
  </w:num>
  <w:num w:numId="5" w16cid:durableId="1997227366">
    <w:abstractNumId w:val="2"/>
  </w:num>
  <w:num w:numId="6" w16cid:durableId="66108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A6"/>
    <w:rsid w:val="00002C08"/>
    <w:rsid w:val="000202A0"/>
    <w:rsid w:val="000214D9"/>
    <w:rsid w:val="0003136D"/>
    <w:rsid w:val="0003569F"/>
    <w:rsid w:val="00070AD4"/>
    <w:rsid w:val="00074E37"/>
    <w:rsid w:val="00081313"/>
    <w:rsid w:val="00085C8B"/>
    <w:rsid w:val="00090909"/>
    <w:rsid w:val="000A0CDC"/>
    <w:rsid w:val="000C20C5"/>
    <w:rsid w:val="000C4184"/>
    <w:rsid w:val="000D2549"/>
    <w:rsid w:val="000D6A4C"/>
    <w:rsid w:val="000F6CF5"/>
    <w:rsid w:val="001118E6"/>
    <w:rsid w:val="001146FD"/>
    <w:rsid w:val="0012328D"/>
    <w:rsid w:val="001244C6"/>
    <w:rsid w:val="00131A96"/>
    <w:rsid w:val="00132627"/>
    <w:rsid w:val="00146115"/>
    <w:rsid w:val="00175E4B"/>
    <w:rsid w:val="0018563B"/>
    <w:rsid w:val="001A210D"/>
    <w:rsid w:val="001D4CA6"/>
    <w:rsid w:val="001E4757"/>
    <w:rsid w:val="00207F96"/>
    <w:rsid w:val="00211019"/>
    <w:rsid w:val="0023026E"/>
    <w:rsid w:val="00231717"/>
    <w:rsid w:val="00255B09"/>
    <w:rsid w:val="00266D2B"/>
    <w:rsid w:val="002B2C00"/>
    <w:rsid w:val="002C09C8"/>
    <w:rsid w:val="002C6FD9"/>
    <w:rsid w:val="002D18A4"/>
    <w:rsid w:val="002D275F"/>
    <w:rsid w:val="002D7A25"/>
    <w:rsid w:val="002D7C01"/>
    <w:rsid w:val="002F23CA"/>
    <w:rsid w:val="002F3F65"/>
    <w:rsid w:val="003075E7"/>
    <w:rsid w:val="0031189E"/>
    <w:rsid w:val="0032680F"/>
    <w:rsid w:val="003320FD"/>
    <w:rsid w:val="00347DA0"/>
    <w:rsid w:val="00350B39"/>
    <w:rsid w:val="00376896"/>
    <w:rsid w:val="0038098C"/>
    <w:rsid w:val="00387D0B"/>
    <w:rsid w:val="003C4EB0"/>
    <w:rsid w:val="003E0DEA"/>
    <w:rsid w:val="003E35D3"/>
    <w:rsid w:val="003E478A"/>
    <w:rsid w:val="00447467"/>
    <w:rsid w:val="00461352"/>
    <w:rsid w:val="00463A04"/>
    <w:rsid w:val="00475F55"/>
    <w:rsid w:val="004D481B"/>
    <w:rsid w:val="004E175B"/>
    <w:rsid w:val="004E5212"/>
    <w:rsid w:val="004F1D26"/>
    <w:rsid w:val="004F3BD6"/>
    <w:rsid w:val="004F6AA6"/>
    <w:rsid w:val="00521611"/>
    <w:rsid w:val="00525333"/>
    <w:rsid w:val="00537297"/>
    <w:rsid w:val="00537979"/>
    <w:rsid w:val="0054141E"/>
    <w:rsid w:val="005451FB"/>
    <w:rsid w:val="00552CF9"/>
    <w:rsid w:val="0055458D"/>
    <w:rsid w:val="00561AD5"/>
    <w:rsid w:val="00576852"/>
    <w:rsid w:val="00583305"/>
    <w:rsid w:val="005A4202"/>
    <w:rsid w:val="005D115A"/>
    <w:rsid w:val="005D1B45"/>
    <w:rsid w:val="005D4B03"/>
    <w:rsid w:val="005D5C17"/>
    <w:rsid w:val="005D5FB3"/>
    <w:rsid w:val="005E5175"/>
    <w:rsid w:val="005E64A0"/>
    <w:rsid w:val="005F11CB"/>
    <w:rsid w:val="00602421"/>
    <w:rsid w:val="00610BF6"/>
    <w:rsid w:val="0061674A"/>
    <w:rsid w:val="00626E78"/>
    <w:rsid w:val="00627E9D"/>
    <w:rsid w:val="006347A4"/>
    <w:rsid w:val="0064492A"/>
    <w:rsid w:val="00645F39"/>
    <w:rsid w:val="006521ED"/>
    <w:rsid w:val="0066603E"/>
    <w:rsid w:val="0066734B"/>
    <w:rsid w:val="00695F07"/>
    <w:rsid w:val="0069730A"/>
    <w:rsid w:val="006A1162"/>
    <w:rsid w:val="006A672B"/>
    <w:rsid w:val="006B12E2"/>
    <w:rsid w:val="006C50A9"/>
    <w:rsid w:val="006F7872"/>
    <w:rsid w:val="007161EF"/>
    <w:rsid w:val="00731D11"/>
    <w:rsid w:val="00747731"/>
    <w:rsid w:val="007652E8"/>
    <w:rsid w:val="00774A59"/>
    <w:rsid w:val="007917B8"/>
    <w:rsid w:val="007B2443"/>
    <w:rsid w:val="007F552F"/>
    <w:rsid w:val="00804994"/>
    <w:rsid w:val="0081139C"/>
    <w:rsid w:val="00822A15"/>
    <w:rsid w:val="00855291"/>
    <w:rsid w:val="0086522F"/>
    <w:rsid w:val="00871A60"/>
    <w:rsid w:val="00876B27"/>
    <w:rsid w:val="008773BE"/>
    <w:rsid w:val="00897BB1"/>
    <w:rsid w:val="008A7747"/>
    <w:rsid w:val="008B507E"/>
    <w:rsid w:val="008B7A22"/>
    <w:rsid w:val="008C102E"/>
    <w:rsid w:val="008D573B"/>
    <w:rsid w:val="008F182F"/>
    <w:rsid w:val="00904B45"/>
    <w:rsid w:val="009272E4"/>
    <w:rsid w:val="009320B5"/>
    <w:rsid w:val="009559E5"/>
    <w:rsid w:val="00955E63"/>
    <w:rsid w:val="009A0FBB"/>
    <w:rsid w:val="009A4885"/>
    <w:rsid w:val="009B1EDA"/>
    <w:rsid w:val="009C3D50"/>
    <w:rsid w:val="009D5E74"/>
    <w:rsid w:val="009E2B54"/>
    <w:rsid w:val="00A11A76"/>
    <w:rsid w:val="00A23499"/>
    <w:rsid w:val="00A27B77"/>
    <w:rsid w:val="00A321D9"/>
    <w:rsid w:val="00A51BF0"/>
    <w:rsid w:val="00A64377"/>
    <w:rsid w:val="00A65D38"/>
    <w:rsid w:val="00A72343"/>
    <w:rsid w:val="00A8448A"/>
    <w:rsid w:val="00AA6AB1"/>
    <w:rsid w:val="00AB400F"/>
    <w:rsid w:val="00AC4B80"/>
    <w:rsid w:val="00AD2DB6"/>
    <w:rsid w:val="00AD45CE"/>
    <w:rsid w:val="00AF392F"/>
    <w:rsid w:val="00AF47E2"/>
    <w:rsid w:val="00B078FA"/>
    <w:rsid w:val="00B119B4"/>
    <w:rsid w:val="00B61000"/>
    <w:rsid w:val="00BC65EE"/>
    <w:rsid w:val="00BD1AEE"/>
    <w:rsid w:val="00C07ECA"/>
    <w:rsid w:val="00C12A7A"/>
    <w:rsid w:val="00C24557"/>
    <w:rsid w:val="00C5566D"/>
    <w:rsid w:val="00C618F5"/>
    <w:rsid w:val="00C73C90"/>
    <w:rsid w:val="00C905D1"/>
    <w:rsid w:val="00CA1EE1"/>
    <w:rsid w:val="00CA410E"/>
    <w:rsid w:val="00CC2247"/>
    <w:rsid w:val="00CD146A"/>
    <w:rsid w:val="00D041E0"/>
    <w:rsid w:val="00D12CAF"/>
    <w:rsid w:val="00D13F36"/>
    <w:rsid w:val="00D24320"/>
    <w:rsid w:val="00D4037D"/>
    <w:rsid w:val="00D65074"/>
    <w:rsid w:val="00D65E70"/>
    <w:rsid w:val="00D76398"/>
    <w:rsid w:val="00D924DD"/>
    <w:rsid w:val="00DA05EA"/>
    <w:rsid w:val="00DA30B2"/>
    <w:rsid w:val="00DB04CD"/>
    <w:rsid w:val="00DB6169"/>
    <w:rsid w:val="00DC6A8F"/>
    <w:rsid w:val="00DD4A54"/>
    <w:rsid w:val="00DF0DEE"/>
    <w:rsid w:val="00DF693A"/>
    <w:rsid w:val="00DF728A"/>
    <w:rsid w:val="00E1171B"/>
    <w:rsid w:val="00E13995"/>
    <w:rsid w:val="00E478C1"/>
    <w:rsid w:val="00E63070"/>
    <w:rsid w:val="00E77F5B"/>
    <w:rsid w:val="00EB60C1"/>
    <w:rsid w:val="00EC20A4"/>
    <w:rsid w:val="00ED1AE7"/>
    <w:rsid w:val="00EE5D28"/>
    <w:rsid w:val="00EE7753"/>
    <w:rsid w:val="00EE79DE"/>
    <w:rsid w:val="00EF4339"/>
    <w:rsid w:val="00EF4B41"/>
    <w:rsid w:val="00F07B97"/>
    <w:rsid w:val="00F22A73"/>
    <w:rsid w:val="00F4315B"/>
    <w:rsid w:val="00F543A9"/>
    <w:rsid w:val="00F55B49"/>
    <w:rsid w:val="00F933EA"/>
    <w:rsid w:val="00FA61F4"/>
    <w:rsid w:val="00FB0500"/>
    <w:rsid w:val="00FE0F13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o:colormru v:ext="edit" colors="#33f"/>
    </o:shapedefaults>
    <o:shapelayout v:ext="edit">
      <o:idmap v:ext="edit" data="2"/>
    </o:shapelayout>
  </w:shapeDefaults>
  <w:decimalSymbol w:val="."/>
  <w:listSeparator w:val=","/>
  <w14:docId w14:val="2576DF4C"/>
  <w15:docId w15:val="{900A9FE0-163C-47CC-B409-FDC3F90D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BD1A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D1A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0A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AD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0F1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4141E"/>
    <w:rPr>
      <w:sz w:val="16"/>
      <w:szCs w:val="16"/>
    </w:rPr>
  </w:style>
  <w:style w:type="paragraph" w:styleId="CommentText">
    <w:name w:val="annotation text"/>
    <w:basedOn w:val="Normal"/>
    <w:semiHidden/>
    <w:rsid w:val="0054141E"/>
  </w:style>
  <w:style w:type="paragraph" w:styleId="CommentSubject">
    <w:name w:val="annotation subject"/>
    <w:basedOn w:val="CommentText"/>
    <w:next w:val="CommentText"/>
    <w:semiHidden/>
    <w:rsid w:val="0054141E"/>
    <w:rPr>
      <w:b/>
      <w:bCs/>
    </w:rPr>
  </w:style>
  <w:style w:type="character" w:styleId="FollowedHyperlink">
    <w:name w:val="FollowedHyperlink"/>
    <w:rsid w:val="008C102E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FE1A50"/>
    <w:rPr>
      <w:color w:val="808080"/>
    </w:rPr>
  </w:style>
  <w:style w:type="table" w:styleId="TableGrid">
    <w:name w:val="Table Grid"/>
    <w:basedOn w:val="TableNormal"/>
    <w:rsid w:val="0069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UBLIC\Jims\My%20Documents\ACF\Scholarships%20&amp;%20Grants\ACF%20MCC%20Scholarship%20Application%202011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668F00A66B45959236FDE55C49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8EE7D-ABA4-41D6-BE9A-5E7E0261A6C5}"/>
      </w:docPartPr>
      <w:docPartBody>
        <w:p w:rsidR="00AD27F6" w:rsidRDefault="005E10A5">
          <w:pPr>
            <w:pStyle w:val="C6668F00A66B45959236FDE55C499B29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CA2545925AEA46A984C86E3E957F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354C-46B1-4689-A3BB-DAF97FFAD83B}"/>
      </w:docPartPr>
      <w:docPartBody>
        <w:p w:rsidR="00AD27F6" w:rsidRDefault="005E10A5" w:rsidP="005E10A5">
          <w:pPr>
            <w:pStyle w:val="CA2545925AEA46A984C86E3E957FB7F32"/>
          </w:pPr>
          <w:r w:rsidRPr="00876B27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DB92F55AC301467081AD18D2601F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17A46-29C4-4232-A541-1BC05688FAB4}"/>
      </w:docPartPr>
      <w:docPartBody>
        <w:p w:rsidR="00AD27F6" w:rsidRDefault="005E10A5" w:rsidP="005E10A5">
          <w:pPr>
            <w:pStyle w:val="DB92F55AC301467081AD18D2601F53862"/>
          </w:pPr>
          <w:r w:rsidRPr="00876B27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1FE8B76C704F4F61991348EE0278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932C-6ECF-472F-935B-2CA752F24C55}"/>
      </w:docPartPr>
      <w:docPartBody>
        <w:p w:rsidR="00AD27F6" w:rsidRDefault="005E10A5">
          <w:pPr>
            <w:pStyle w:val="1FE8B76C704F4F61991348EE0278DAF0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5B9FBF6C02044E38BFD7C6F99006F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D5DA-DE31-4D65-8B3B-B26C2D2A0DC5}"/>
      </w:docPartPr>
      <w:docPartBody>
        <w:p w:rsidR="00AD27F6" w:rsidRDefault="005E10A5">
          <w:pPr>
            <w:pStyle w:val="5B9FBF6C02044E38BFD7C6F99006FBFE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89A9C55555724AF19FD1BE8F65E7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23E8-80C4-4935-8F76-A2BF05E5B207}"/>
      </w:docPartPr>
      <w:docPartBody>
        <w:p w:rsidR="00AD27F6" w:rsidRDefault="005E10A5" w:rsidP="005E10A5">
          <w:pPr>
            <w:pStyle w:val="89A9C55555724AF19FD1BE8F65E7BC8D2"/>
          </w:pPr>
          <w:r w:rsidRPr="009A0FBB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32AAC40875344A4596BABD3CE37A5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0A8D9-6589-4860-A3C5-E7634F443ABD}"/>
      </w:docPartPr>
      <w:docPartBody>
        <w:p w:rsidR="00AD27F6" w:rsidRDefault="005E10A5" w:rsidP="005E10A5">
          <w:pPr>
            <w:pStyle w:val="32AAC40875344A4596BABD3CE37A5C062"/>
          </w:pPr>
          <w:r w:rsidRPr="009A0FBB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EEAD2677D7F94ED19D8C0CEE16A27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90D6-A027-4D25-AEA2-A683851E3022}"/>
      </w:docPartPr>
      <w:docPartBody>
        <w:p w:rsidR="00AD27F6" w:rsidRDefault="005E10A5">
          <w:pPr>
            <w:pStyle w:val="EEAD2677D7F94ED19D8C0CEE16A27ED0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CC91097333304D85A9DEFF0D8B8FD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3146-7817-4A0B-9F2D-A5C519C7CE7B}"/>
      </w:docPartPr>
      <w:docPartBody>
        <w:p w:rsidR="00AD27F6" w:rsidRDefault="005E10A5">
          <w:pPr>
            <w:pStyle w:val="CC91097333304D85A9DEFF0D8B8FD5E0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D79C7C4A7FC34D71BA387494AD76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3289E-60DF-4336-9140-93796FC065AE}"/>
      </w:docPartPr>
      <w:docPartBody>
        <w:p w:rsidR="00AD27F6" w:rsidRDefault="005E10A5">
          <w:pPr>
            <w:pStyle w:val="D79C7C4A7FC34D71BA387494AD7641F6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18EB2886730146C08F50A46D9FD49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9F99-9587-4F06-940D-BBD38EA53517}"/>
      </w:docPartPr>
      <w:docPartBody>
        <w:p w:rsidR="00AD27F6" w:rsidRDefault="005E10A5">
          <w:pPr>
            <w:pStyle w:val="18EB2886730146C08F50A46D9FD4983A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38724D2D3EF940CD9E7296AFC97E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25965-ED51-42D6-9F78-DD2B6612B16B}"/>
      </w:docPartPr>
      <w:docPartBody>
        <w:p w:rsidR="00AD27F6" w:rsidRDefault="005E10A5">
          <w:pPr>
            <w:pStyle w:val="38724D2D3EF940CD9E7296AFC97E4C50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13F7200DC92746A294F0D08811C8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FC0D7-A182-4193-A9C0-368525CB45A1}"/>
      </w:docPartPr>
      <w:docPartBody>
        <w:p w:rsidR="00AD27F6" w:rsidRDefault="005E10A5">
          <w:pPr>
            <w:pStyle w:val="13F7200DC92746A294F0D08811C89C61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EE23882E8DF14A40AF4BE4FC67D57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619A-3279-4373-991A-394D602D6AA9}"/>
      </w:docPartPr>
      <w:docPartBody>
        <w:p w:rsidR="00AD27F6" w:rsidRDefault="005E10A5">
          <w:pPr>
            <w:pStyle w:val="EE23882E8DF14A40AF4BE4FC67D57FE1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814DDE810FFA472892C43AF1085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E97D6-4BB9-439E-B9FF-0FB681D59250}"/>
      </w:docPartPr>
      <w:docPartBody>
        <w:p w:rsidR="00AD27F6" w:rsidRDefault="005E10A5">
          <w:pPr>
            <w:pStyle w:val="814DDE810FFA472892C43AF1085B099C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A8993D627F6F4234A72F674DC8FF4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0EDA-C6CE-4941-855B-CF9BEAB12B68}"/>
      </w:docPartPr>
      <w:docPartBody>
        <w:p w:rsidR="00AD27F6" w:rsidRDefault="005E10A5">
          <w:pPr>
            <w:pStyle w:val="A8993D627F6F4234A72F674DC8FF4610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E2C71E6539AF4B2D961E86B9419B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D3D4-D5DB-4220-85A6-5FBD4AA154B8}"/>
      </w:docPartPr>
      <w:docPartBody>
        <w:p w:rsidR="00AD27F6" w:rsidRDefault="005E10A5" w:rsidP="005E10A5">
          <w:pPr>
            <w:pStyle w:val="E2C71E6539AF4B2D961E86B9419BA4212"/>
          </w:pPr>
          <w:r w:rsidRPr="00521611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22C775C73E88434EA1EB4EEA4FF1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27F56-9F1B-47FB-B81C-370E73ED05E7}"/>
      </w:docPartPr>
      <w:docPartBody>
        <w:p w:rsidR="00AD27F6" w:rsidRDefault="005E10A5" w:rsidP="005E10A5">
          <w:pPr>
            <w:pStyle w:val="22C775C73E88434EA1EB4EEA4FF128BB2"/>
          </w:pPr>
          <w:r w:rsidRPr="00175E4B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04BFCFFC443D4AF6864030484C8E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685B1-D219-4D03-A0BB-A81A7098082A}"/>
      </w:docPartPr>
      <w:docPartBody>
        <w:p w:rsidR="00AD27F6" w:rsidRDefault="005E10A5">
          <w:pPr>
            <w:pStyle w:val="04BFCFFC443D4AF6864030484C8E876C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6DB9D2317A2F43388D58E1C2FF46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2DC15-DF9E-45C5-A240-686B11BD3A20}"/>
      </w:docPartPr>
      <w:docPartBody>
        <w:p w:rsidR="00AD27F6" w:rsidRDefault="005E10A5">
          <w:pPr>
            <w:pStyle w:val="6DB9D2317A2F43388D58E1C2FF4613A7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3B6ACB7181DA4AFD86230B7E8048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B4FD-4DF8-4276-8819-644B6C863303}"/>
      </w:docPartPr>
      <w:docPartBody>
        <w:p w:rsidR="00AD27F6" w:rsidRDefault="005E10A5">
          <w:pPr>
            <w:pStyle w:val="3B6ACB7181DA4AFD86230B7E80481DB5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985D20EE79514A8C9E349844AFC5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731E3-D5C9-44D2-BE24-81160C80ABEC}"/>
      </w:docPartPr>
      <w:docPartBody>
        <w:p w:rsidR="00AD27F6" w:rsidRDefault="005E10A5" w:rsidP="005E10A5">
          <w:pPr>
            <w:pStyle w:val="985D20EE79514A8C9E349844AFC5096A2"/>
          </w:pPr>
          <w:r w:rsidRPr="00521611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553149B8915F4EB4BEEF6060C90E9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1F749-1558-4A79-BEC8-F096F46FCCA1}"/>
      </w:docPartPr>
      <w:docPartBody>
        <w:p w:rsidR="00AD27F6" w:rsidRDefault="005E10A5">
          <w:pPr>
            <w:pStyle w:val="553149B8915F4EB4BEEF6060C90E92FE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6CA5647FC2444AE3928E61930799F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30768-23CC-427B-927B-F44CBEF43028}"/>
      </w:docPartPr>
      <w:docPartBody>
        <w:p w:rsidR="00AD27F6" w:rsidRDefault="005E10A5">
          <w:pPr>
            <w:pStyle w:val="6CA5647FC2444AE3928E61930799FE1B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8D947F2A7D4245BCB9CC46430CD57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2BCF-CB82-4019-8ACF-6BC839BEB75C}"/>
      </w:docPartPr>
      <w:docPartBody>
        <w:p w:rsidR="00AD27F6" w:rsidRDefault="005E10A5">
          <w:pPr>
            <w:pStyle w:val="8D947F2A7D4245BCB9CC46430CD577B2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23FAC343C0204316A5DC7F8F02A4F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AED8-9611-4FAC-AD6A-4240C3AA0958}"/>
      </w:docPartPr>
      <w:docPartBody>
        <w:p w:rsidR="00AD27F6" w:rsidRDefault="005E10A5" w:rsidP="005E10A5">
          <w:pPr>
            <w:pStyle w:val="23FAC343C0204316A5DC7F8F02A4FE992"/>
          </w:pPr>
          <w:r w:rsidRPr="00521611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AD7D5E1BA10849129BE5F9C98E0A8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779A8-4DB4-4B17-934F-6B215E0E03AF}"/>
      </w:docPartPr>
      <w:docPartBody>
        <w:p w:rsidR="00AD27F6" w:rsidRDefault="005E10A5">
          <w:pPr>
            <w:pStyle w:val="AD7D5E1BA10849129BE5F9C98E0A8EBD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884E80EA8A1749D59BC79516FE98D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55F0-1FD9-4D7E-B622-E72B7F8DC35F}"/>
      </w:docPartPr>
      <w:docPartBody>
        <w:p w:rsidR="00AD27F6" w:rsidRDefault="005E10A5">
          <w:pPr>
            <w:pStyle w:val="884E80EA8A1749D59BC79516FE98DFB6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7735D1AC18D74029919E8FC3C1D0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1581-9E7D-4308-89D4-10B868119731}"/>
      </w:docPartPr>
      <w:docPartBody>
        <w:p w:rsidR="00AD27F6" w:rsidRDefault="005E10A5">
          <w:pPr>
            <w:pStyle w:val="7735D1AC18D74029919E8FC3C1D0C233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BB417AD4B12645A8A4DFAD743691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AEDD2-CB46-48CE-AC46-49BB19F739EF}"/>
      </w:docPartPr>
      <w:docPartBody>
        <w:p w:rsidR="00AD27F6" w:rsidRDefault="005E10A5" w:rsidP="005E10A5">
          <w:pPr>
            <w:pStyle w:val="BB417AD4B12645A8A4DFAD743691AD9A2"/>
          </w:pPr>
          <w:r w:rsidRPr="00521611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A8E67380269A4C9F814ED50FCB8C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B0D1-CA4E-4A90-B3B6-64C128F78705}"/>
      </w:docPartPr>
      <w:docPartBody>
        <w:p w:rsidR="00AD27F6" w:rsidRDefault="005E10A5" w:rsidP="005E10A5">
          <w:pPr>
            <w:pStyle w:val="A8E67380269A4C9F814ED50FCB8CB3E22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027CB0BDC97A439F8B67E0AB7398A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7744C-830D-4240-AEAF-551D3CB95C09}"/>
      </w:docPartPr>
      <w:docPartBody>
        <w:p w:rsidR="00AD27F6" w:rsidRDefault="005E10A5" w:rsidP="005E10A5">
          <w:pPr>
            <w:pStyle w:val="027CB0BDC97A439F8B67E0AB7398A5BE2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50206EFD3A5B4A42B1D1654CB95C4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5D1DD-DC23-4F21-992F-1DC6009EFF80}"/>
      </w:docPartPr>
      <w:docPartBody>
        <w:p w:rsidR="00AD27F6" w:rsidRDefault="005E10A5" w:rsidP="005E10A5">
          <w:pPr>
            <w:pStyle w:val="50206EFD3A5B4A42B1D1654CB95C49872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64718CC02FD34A4D96F09054DAE35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581C7-99B0-422F-B90F-664A98E3059A}"/>
      </w:docPartPr>
      <w:docPartBody>
        <w:p w:rsidR="00AD27F6" w:rsidRDefault="005E10A5" w:rsidP="005E10A5">
          <w:pPr>
            <w:pStyle w:val="64718CC02FD34A4D96F09054DAE351052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28E90375D9C4490599534C2751F5C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BEF3-8E82-401C-ACEA-489F7FB7EB3A}"/>
      </w:docPartPr>
      <w:docPartBody>
        <w:p w:rsidR="00AD27F6" w:rsidRDefault="005E10A5" w:rsidP="005E10A5">
          <w:pPr>
            <w:pStyle w:val="28E90375D9C4490599534C2751F5C7852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265C542E860A473DAC9DAA2FEFBD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C4A7-4CCF-4CCD-B0BA-134C69E74A2A}"/>
      </w:docPartPr>
      <w:docPartBody>
        <w:p w:rsidR="00AD27F6" w:rsidRDefault="005E10A5" w:rsidP="005E10A5">
          <w:pPr>
            <w:pStyle w:val="265C542E860A473DAC9DAA2FEFBD145E2"/>
          </w:pPr>
          <w:r w:rsidRPr="003D1B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GroteskStd-BoldC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kzidenzGrotesk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St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zidenzGroteskStd-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0A5"/>
    <w:rsid w:val="00126E3E"/>
    <w:rsid w:val="00131A96"/>
    <w:rsid w:val="003E10BA"/>
    <w:rsid w:val="00411B00"/>
    <w:rsid w:val="005E10A5"/>
    <w:rsid w:val="007634F0"/>
    <w:rsid w:val="008B2993"/>
    <w:rsid w:val="00947D2E"/>
    <w:rsid w:val="00954828"/>
    <w:rsid w:val="00966E7B"/>
    <w:rsid w:val="009D5E74"/>
    <w:rsid w:val="00AD27F6"/>
    <w:rsid w:val="00B079AB"/>
    <w:rsid w:val="00B24909"/>
    <w:rsid w:val="00CF1492"/>
    <w:rsid w:val="00D80B69"/>
    <w:rsid w:val="00D92A84"/>
    <w:rsid w:val="00D95A6D"/>
    <w:rsid w:val="00DA5ECF"/>
    <w:rsid w:val="00DB225D"/>
    <w:rsid w:val="00F37E0C"/>
    <w:rsid w:val="00F5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E7B"/>
    <w:rPr>
      <w:color w:val="808080"/>
    </w:rPr>
  </w:style>
  <w:style w:type="paragraph" w:customStyle="1" w:styleId="C6668F00A66B45959236FDE55C499B29">
    <w:name w:val="C6668F00A66B45959236FDE55C499B29"/>
  </w:style>
  <w:style w:type="paragraph" w:customStyle="1" w:styleId="1FE8B76C704F4F61991348EE0278DAF0">
    <w:name w:val="1FE8B76C704F4F61991348EE0278DAF0"/>
  </w:style>
  <w:style w:type="paragraph" w:customStyle="1" w:styleId="5B9FBF6C02044E38BFD7C6F99006FBFE">
    <w:name w:val="5B9FBF6C02044E38BFD7C6F99006FBFE"/>
  </w:style>
  <w:style w:type="paragraph" w:customStyle="1" w:styleId="EEAD2677D7F94ED19D8C0CEE16A27ED0">
    <w:name w:val="EEAD2677D7F94ED19D8C0CEE16A27ED0"/>
  </w:style>
  <w:style w:type="paragraph" w:customStyle="1" w:styleId="CC91097333304D85A9DEFF0D8B8FD5E0">
    <w:name w:val="CC91097333304D85A9DEFF0D8B8FD5E0"/>
  </w:style>
  <w:style w:type="paragraph" w:customStyle="1" w:styleId="D79C7C4A7FC34D71BA387494AD7641F6">
    <w:name w:val="D79C7C4A7FC34D71BA387494AD7641F6"/>
  </w:style>
  <w:style w:type="paragraph" w:customStyle="1" w:styleId="18EB2886730146C08F50A46D9FD4983A">
    <w:name w:val="18EB2886730146C08F50A46D9FD4983A"/>
  </w:style>
  <w:style w:type="paragraph" w:customStyle="1" w:styleId="38724D2D3EF940CD9E7296AFC97E4C50">
    <w:name w:val="38724D2D3EF940CD9E7296AFC97E4C50"/>
  </w:style>
  <w:style w:type="paragraph" w:customStyle="1" w:styleId="13F7200DC92746A294F0D08811C89C61">
    <w:name w:val="13F7200DC92746A294F0D08811C89C61"/>
  </w:style>
  <w:style w:type="paragraph" w:customStyle="1" w:styleId="EE23882E8DF14A40AF4BE4FC67D57FE1">
    <w:name w:val="EE23882E8DF14A40AF4BE4FC67D57FE1"/>
  </w:style>
  <w:style w:type="paragraph" w:customStyle="1" w:styleId="814DDE810FFA472892C43AF1085B099C">
    <w:name w:val="814DDE810FFA472892C43AF1085B099C"/>
  </w:style>
  <w:style w:type="paragraph" w:customStyle="1" w:styleId="A8993D627F6F4234A72F674DC8FF4610">
    <w:name w:val="A8993D627F6F4234A72F674DC8FF4610"/>
  </w:style>
  <w:style w:type="paragraph" w:customStyle="1" w:styleId="04BFCFFC443D4AF6864030484C8E876C">
    <w:name w:val="04BFCFFC443D4AF6864030484C8E876C"/>
  </w:style>
  <w:style w:type="paragraph" w:customStyle="1" w:styleId="6DB9D2317A2F43388D58E1C2FF4613A7">
    <w:name w:val="6DB9D2317A2F43388D58E1C2FF4613A7"/>
  </w:style>
  <w:style w:type="paragraph" w:customStyle="1" w:styleId="3B6ACB7181DA4AFD86230B7E80481DB5">
    <w:name w:val="3B6ACB7181DA4AFD86230B7E80481DB5"/>
  </w:style>
  <w:style w:type="paragraph" w:customStyle="1" w:styleId="553149B8915F4EB4BEEF6060C90E92FE">
    <w:name w:val="553149B8915F4EB4BEEF6060C90E92FE"/>
  </w:style>
  <w:style w:type="paragraph" w:customStyle="1" w:styleId="6CA5647FC2444AE3928E61930799FE1B">
    <w:name w:val="6CA5647FC2444AE3928E61930799FE1B"/>
  </w:style>
  <w:style w:type="paragraph" w:customStyle="1" w:styleId="8D947F2A7D4245BCB9CC46430CD577B2">
    <w:name w:val="8D947F2A7D4245BCB9CC46430CD577B2"/>
  </w:style>
  <w:style w:type="paragraph" w:customStyle="1" w:styleId="AD7D5E1BA10849129BE5F9C98E0A8EBD">
    <w:name w:val="AD7D5E1BA10849129BE5F9C98E0A8EBD"/>
  </w:style>
  <w:style w:type="paragraph" w:customStyle="1" w:styleId="884E80EA8A1749D59BC79516FE98DFB6">
    <w:name w:val="884E80EA8A1749D59BC79516FE98DFB6"/>
  </w:style>
  <w:style w:type="paragraph" w:customStyle="1" w:styleId="7735D1AC18D74029919E8FC3C1D0C233">
    <w:name w:val="7735D1AC18D74029919E8FC3C1D0C233"/>
  </w:style>
  <w:style w:type="paragraph" w:customStyle="1" w:styleId="CA2545925AEA46A984C86E3E957FB7F32">
    <w:name w:val="CA2545925AEA46A984C86E3E957FB7F3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92F55AC301467081AD18D2601F53862">
    <w:name w:val="DB92F55AC301467081AD18D2601F5386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A9C55555724AF19FD1BE8F65E7BC8D2">
    <w:name w:val="89A9C55555724AF19FD1BE8F65E7BC8D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C40875344A4596BABD3CE37A5C062">
    <w:name w:val="32AAC40875344A4596BABD3CE37A5C06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1E6539AF4B2D961E86B9419BA4212">
    <w:name w:val="E2C71E6539AF4B2D961E86B9419BA421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775C73E88434EA1EB4EEA4FF128BB2">
    <w:name w:val="22C775C73E88434EA1EB4EEA4FF128BB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5D20EE79514A8C9E349844AFC5096A2">
    <w:name w:val="985D20EE79514A8C9E349844AFC5096A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FAC343C0204316A5DC7F8F02A4FE992">
    <w:name w:val="23FAC343C0204316A5DC7F8F02A4FE99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17AD4B12645A8A4DFAD743691AD9A2">
    <w:name w:val="BB417AD4B12645A8A4DFAD743691AD9A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E67380269A4C9F814ED50FCB8CB3E22">
    <w:name w:val="A8E67380269A4C9F814ED50FCB8CB3E2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7CB0BDC97A439F8B67E0AB7398A5BE2">
    <w:name w:val="027CB0BDC97A439F8B67E0AB7398A5BE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206EFD3A5B4A42B1D1654CB95C49872">
    <w:name w:val="50206EFD3A5B4A42B1D1654CB95C4987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18CC02FD34A4D96F09054DAE351052">
    <w:name w:val="64718CC02FD34A4D96F09054DAE35105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90375D9C4490599534C2751F5C7852">
    <w:name w:val="28E90375D9C4490599534C2751F5C785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542E860A473DAC9DAA2FEFBD145E2">
    <w:name w:val="265C542E860A473DAC9DAA2FEFBD145E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1C94-E0F8-41FA-A6B5-AFB132CE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ACF MCC Scholarship Application 2011(3)</Template>
  <TotalTime>105</TotalTime>
  <Pages>9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Kelber Catering, Inc.</Company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Lund, Jim</dc:creator>
  <cp:lastModifiedBy>John Van House</cp:lastModifiedBy>
  <cp:revision>5</cp:revision>
  <cp:lastPrinted>2020-08-20T23:45:00Z</cp:lastPrinted>
  <dcterms:created xsi:type="dcterms:W3CDTF">2025-09-10T12:55:00Z</dcterms:created>
  <dcterms:modified xsi:type="dcterms:W3CDTF">2025-09-10T13:02:00Z</dcterms:modified>
</cp:coreProperties>
</file>